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72A" w:rsidRPr="003D191F" w:rsidRDefault="00831664" w:rsidP="00D550B7">
      <w:pPr>
        <w:pStyle w:val="Title"/>
        <w:tabs>
          <w:tab w:val="left" w:pos="2928"/>
          <w:tab w:val="center" w:pos="4680"/>
        </w:tabs>
        <w:rPr>
          <w:rFonts w:ascii="Arial Black" w:hAnsi="Arial Black"/>
        </w:rPr>
      </w:pPr>
      <w:r>
        <w:rPr>
          <w:rFonts w:ascii="Arial Black" w:hAnsi="Arial Black"/>
        </w:rPr>
        <w:t xml:space="preserve">In </w:t>
      </w:r>
      <w:r w:rsidRPr="00593A4B">
        <w:rPr>
          <w:rFonts w:ascii="Arial Black" w:hAnsi="Arial Black"/>
        </w:rPr>
        <w:t>Class</w:t>
      </w:r>
      <w:r>
        <w:rPr>
          <w:rFonts w:ascii="Arial Black" w:hAnsi="Arial Black"/>
        </w:rPr>
        <w:t xml:space="preserve"> Coaching Practice </w:t>
      </w:r>
      <w:r w:rsidR="00526C84">
        <w:rPr>
          <w:rFonts w:ascii="Arial Black" w:hAnsi="Arial Black"/>
        </w:rPr>
        <w:t xml:space="preserve">(Dyad) </w:t>
      </w:r>
      <w:r>
        <w:rPr>
          <w:rFonts w:ascii="Arial Black" w:hAnsi="Arial Black"/>
        </w:rPr>
        <w:t>Guide</w:t>
      </w:r>
    </w:p>
    <w:p w:rsidR="005F1583" w:rsidRPr="00765CFA" w:rsidRDefault="00831664" w:rsidP="00D550B7">
      <w:pPr>
        <w:pStyle w:val="Subtitle"/>
      </w:pPr>
      <w:r>
        <w:t xml:space="preserve">How to </w:t>
      </w:r>
      <w:r w:rsidR="00382F70">
        <w:t>get</w:t>
      </w:r>
      <w:r>
        <w:t xml:space="preserve"> the Most </w:t>
      </w:r>
      <w:r w:rsidR="00611C06">
        <w:t>from</w:t>
      </w:r>
      <w:r w:rsidR="009D250B">
        <w:t xml:space="preserve"> Your </w:t>
      </w:r>
      <w:r>
        <w:t>Dyad Practice Sessions</w:t>
      </w:r>
    </w:p>
    <w:p w:rsidR="0058772A" w:rsidRDefault="0058772A" w:rsidP="0069127E">
      <w:pPr>
        <w:shd w:val="clear" w:color="auto" w:fill="FDE9D9"/>
        <w:rPr>
          <w:vanish/>
        </w:rPr>
      </w:pPr>
    </w:p>
    <w:p w:rsidR="00545748" w:rsidRPr="00B418B5" w:rsidRDefault="00545748" w:rsidP="00545748">
      <w:pPr>
        <w:rPr>
          <w:vanish/>
        </w:rPr>
      </w:pPr>
      <w:r w:rsidRPr="00B418B5">
        <w:rPr>
          <w:vanish/>
        </w:rPr>
        <w:t>Change History</w:t>
      </w:r>
      <w:r w:rsidR="00FB646B">
        <w:rPr>
          <w:vanish/>
        </w:rPr>
        <w:t xml:space="preserve"> (currently in hidden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1260"/>
        <w:gridCol w:w="5760"/>
        <w:gridCol w:w="1548"/>
      </w:tblGrid>
      <w:tr w:rsidR="00EB21F7" w:rsidRPr="00326E83" w:rsidTr="00CC4DA8">
        <w:trPr>
          <w:hidden/>
        </w:trPr>
        <w:tc>
          <w:tcPr>
            <w:tcW w:w="1008" w:type="dxa"/>
          </w:tcPr>
          <w:p w:rsidR="00EB21F7" w:rsidRPr="00326E83" w:rsidRDefault="00EB21F7">
            <w:pPr>
              <w:rPr>
                <w:vanish/>
              </w:rPr>
            </w:pPr>
            <w:r w:rsidRPr="00326E83">
              <w:rPr>
                <w:vanish/>
              </w:rPr>
              <w:t>Version</w:t>
            </w:r>
          </w:p>
        </w:tc>
        <w:tc>
          <w:tcPr>
            <w:tcW w:w="1260" w:type="dxa"/>
          </w:tcPr>
          <w:p w:rsidR="00EB21F7" w:rsidRPr="00326E83" w:rsidRDefault="00EB21F7">
            <w:pPr>
              <w:rPr>
                <w:vanish/>
              </w:rPr>
            </w:pPr>
            <w:r w:rsidRPr="00326E83">
              <w:rPr>
                <w:vanish/>
              </w:rPr>
              <w:t>Date</w:t>
            </w:r>
          </w:p>
        </w:tc>
        <w:tc>
          <w:tcPr>
            <w:tcW w:w="5760" w:type="dxa"/>
          </w:tcPr>
          <w:p w:rsidR="00EB21F7" w:rsidRPr="00326E83" w:rsidRDefault="00EB21F7">
            <w:pPr>
              <w:rPr>
                <w:vanish/>
              </w:rPr>
            </w:pPr>
            <w:r w:rsidRPr="00326E83">
              <w:rPr>
                <w:vanish/>
              </w:rPr>
              <w:t>Change Description</w:t>
            </w:r>
          </w:p>
        </w:tc>
        <w:tc>
          <w:tcPr>
            <w:tcW w:w="1548" w:type="dxa"/>
          </w:tcPr>
          <w:p w:rsidR="00EB21F7" w:rsidRPr="00326E83" w:rsidRDefault="00156CA3">
            <w:pPr>
              <w:rPr>
                <w:vanish/>
              </w:rPr>
            </w:pPr>
            <w:r w:rsidRPr="00326E83">
              <w:rPr>
                <w:vanish/>
              </w:rPr>
              <w:t>Name</w:t>
            </w:r>
          </w:p>
        </w:tc>
      </w:tr>
      <w:tr w:rsidR="00EB21F7" w:rsidRPr="00326E83" w:rsidTr="00CC4DA8">
        <w:trPr>
          <w:hidden/>
        </w:trPr>
        <w:tc>
          <w:tcPr>
            <w:tcW w:w="1008" w:type="dxa"/>
          </w:tcPr>
          <w:p w:rsidR="00EB21F7" w:rsidRPr="00326E83" w:rsidRDefault="00EB21F7">
            <w:pPr>
              <w:rPr>
                <w:vanish/>
              </w:rPr>
            </w:pPr>
            <w:r w:rsidRPr="00326E83">
              <w:rPr>
                <w:vanish/>
              </w:rPr>
              <w:t>1.00</w:t>
            </w:r>
          </w:p>
        </w:tc>
        <w:tc>
          <w:tcPr>
            <w:tcW w:w="1260" w:type="dxa"/>
          </w:tcPr>
          <w:p w:rsidR="00EB21F7" w:rsidRPr="00326E83" w:rsidRDefault="00E04FC3">
            <w:pPr>
              <w:rPr>
                <w:vanish/>
              </w:rPr>
            </w:pPr>
            <w:r>
              <w:rPr>
                <w:vanish/>
              </w:rPr>
              <w:t>8/4/2013</w:t>
            </w:r>
          </w:p>
        </w:tc>
        <w:tc>
          <w:tcPr>
            <w:tcW w:w="5760" w:type="dxa"/>
          </w:tcPr>
          <w:p w:rsidR="00EB21F7" w:rsidRPr="00326E83" w:rsidRDefault="00D90C93">
            <w:pPr>
              <w:rPr>
                <w:vanish/>
              </w:rPr>
            </w:pPr>
            <w:r>
              <w:rPr>
                <w:vanish/>
              </w:rPr>
              <w:t>Reduce to two pages, add graphics</w:t>
            </w:r>
            <w:r w:rsidR="008D2DE6">
              <w:rPr>
                <w:vanish/>
              </w:rPr>
              <w:t xml:space="preserve"> </w:t>
            </w:r>
            <w:r w:rsidR="006D0614">
              <w:rPr>
                <w:vanish/>
              </w:rPr>
              <w:t xml:space="preserve">for visual interest </w:t>
            </w:r>
            <w:r w:rsidR="008D2DE6">
              <w:rPr>
                <w:vanish/>
              </w:rPr>
              <w:t>and branding</w:t>
            </w:r>
            <w:r w:rsidR="006D0614">
              <w:rPr>
                <w:vanish/>
              </w:rPr>
              <w:t xml:space="preserve"> for professionalism.</w:t>
            </w:r>
          </w:p>
        </w:tc>
        <w:tc>
          <w:tcPr>
            <w:tcW w:w="1548" w:type="dxa"/>
          </w:tcPr>
          <w:p w:rsidR="00EB21F7" w:rsidRPr="00326E83" w:rsidRDefault="00D90C93">
            <w:pPr>
              <w:rPr>
                <w:vanish/>
              </w:rPr>
            </w:pPr>
            <w:r>
              <w:rPr>
                <w:vanish/>
              </w:rPr>
              <w:t>Mia Turpel</w:t>
            </w:r>
          </w:p>
        </w:tc>
      </w:tr>
      <w:tr w:rsidR="00EB21F7" w:rsidRPr="00326E83" w:rsidTr="00CC4DA8">
        <w:trPr>
          <w:hidden/>
        </w:trPr>
        <w:tc>
          <w:tcPr>
            <w:tcW w:w="1008" w:type="dxa"/>
          </w:tcPr>
          <w:p w:rsidR="00EB21F7" w:rsidRPr="00326E83" w:rsidRDefault="00EB21F7">
            <w:pPr>
              <w:rPr>
                <w:vanish/>
              </w:rPr>
            </w:pPr>
          </w:p>
        </w:tc>
        <w:tc>
          <w:tcPr>
            <w:tcW w:w="1260" w:type="dxa"/>
          </w:tcPr>
          <w:p w:rsidR="00EB21F7" w:rsidRPr="00326E83" w:rsidRDefault="00EB21F7">
            <w:pPr>
              <w:rPr>
                <w:vanish/>
              </w:rPr>
            </w:pPr>
          </w:p>
        </w:tc>
        <w:tc>
          <w:tcPr>
            <w:tcW w:w="5760" w:type="dxa"/>
          </w:tcPr>
          <w:p w:rsidR="00EB21F7" w:rsidRPr="00326E83" w:rsidRDefault="00EB21F7">
            <w:pPr>
              <w:rPr>
                <w:vanish/>
              </w:rPr>
            </w:pPr>
          </w:p>
        </w:tc>
        <w:tc>
          <w:tcPr>
            <w:tcW w:w="1548" w:type="dxa"/>
          </w:tcPr>
          <w:p w:rsidR="00EB21F7" w:rsidRPr="00326E83" w:rsidRDefault="00EB21F7">
            <w:pPr>
              <w:rPr>
                <w:vanish/>
              </w:rPr>
            </w:pPr>
          </w:p>
        </w:tc>
      </w:tr>
      <w:tr w:rsidR="00EB21F7" w:rsidRPr="00326E83" w:rsidTr="00CC4DA8">
        <w:trPr>
          <w:hidden/>
        </w:trPr>
        <w:tc>
          <w:tcPr>
            <w:tcW w:w="1008" w:type="dxa"/>
          </w:tcPr>
          <w:p w:rsidR="00EB21F7" w:rsidRPr="00326E83" w:rsidRDefault="00EB21F7">
            <w:pPr>
              <w:rPr>
                <w:vanish/>
              </w:rPr>
            </w:pPr>
          </w:p>
        </w:tc>
        <w:tc>
          <w:tcPr>
            <w:tcW w:w="1260" w:type="dxa"/>
          </w:tcPr>
          <w:p w:rsidR="00EB21F7" w:rsidRPr="00326E83" w:rsidRDefault="00EB21F7">
            <w:pPr>
              <w:rPr>
                <w:vanish/>
              </w:rPr>
            </w:pPr>
          </w:p>
        </w:tc>
        <w:tc>
          <w:tcPr>
            <w:tcW w:w="5760" w:type="dxa"/>
          </w:tcPr>
          <w:p w:rsidR="00EB21F7" w:rsidRPr="00326E83" w:rsidRDefault="00EB21F7">
            <w:pPr>
              <w:rPr>
                <w:vanish/>
              </w:rPr>
            </w:pPr>
          </w:p>
        </w:tc>
        <w:tc>
          <w:tcPr>
            <w:tcW w:w="1548" w:type="dxa"/>
          </w:tcPr>
          <w:p w:rsidR="00EB21F7" w:rsidRPr="00326E83" w:rsidRDefault="00EB21F7">
            <w:pPr>
              <w:rPr>
                <w:vanish/>
              </w:rPr>
            </w:pPr>
          </w:p>
        </w:tc>
      </w:tr>
    </w:tbl>
    <w:p w:rsidR="002A206F" w:rsidRPr="001476D5" w:rsidRDefault="00917EBE" w:rsidP="00FE68D6">
      <w:pPr>
        <w:pStyle w:val="Heading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57.1pt;margin-top:38.65pt;width:243.45pt;height:85.7pt;rotation:258416fd;z-index:-251656192;mso-wrap-edited:t;mso-position-horizontal-relative:text;mso-position-vertical-relative:text" wrapcoords="-67 0 972 16030 1641 17328 18983 16383 19590 1348 -67 0">
            <v:imagedata r:id="rId8" o:title=""/>
            <w10:wrap type="tight"/>
          </v:shape>
        </w:pict>
      </w:r>
      <w:r w:rsidR="00831664">
        <w:t>What is a Dyad?</w:t>
      </w:r>
    </w:p>
    <w:p w:rsidR="00672B64" w:rsidRDefault="00FE6E5F" w:rsidP="00450D84">
      <w:r>
        <w:t>T</w:t>
      </w:r>
      <w:r w:rsidR="00831664" w:rsidRPr="00831664">
        <w:t xml:space="preserve">he individuals </w:t>
      </w:r>
      <w:r w:rsidR="00831664">
        <w:t xml:space="preserve">that are paired </w:t>
      </w:r>
      <w:r w:rsidR="00AE29EE">
        <w:t xml:space="preserve">throughout the length of the course </w:t>
      </w:r>
      <w:r w:rsidR="00831664">
        <w:t xml:space="preserve">to practice </w:t>
      </w:r>
      <w:r w:rsidR="00450D84">
        <w:t>the coaching skills or concept</w:t>
      </w:r>
      <w:r w:rsidR="00D44D9E">
        <w:t>s</w:t>
      </w:r>
      <w:r w:rsidR="00450D84">
        <w:t xml:space="preserve"> learned </w:t>
      </w:r>
      <w:r w:rsidR="00831664">
        <w:t xml:space="preserve">in class are referred to as </w:t>
      </w:r>
      <w:r w:rsidR="00831664" w:rsidRPr="00831664">
        <w:rPr>
          <w:i/>
        </w:rPr>
        <w:t>dyad</w:t>
      </w:r>
      <w:r w:rsidR="00831664">
        <w:rPr>
          <w:i/>
        </w:rPr>
        <w:t>s.</w:t>
      </w:r>
      <w:r w:rsidR="00831664">
        <w:t xml:space="preserve"> Simply put, they are practice partners</w:t>
      </w:r>
      <w:r w:rsidR="007F605F">
        <w:t>.</w:t>
      </w:r>
      <w:r w:rsidR="00534B53">
        <w:t xml:space="preserve"> </w:t>
      </w:r>
      <w:r w:rsidR="00672B64">
        <w:t xml:space="preserve"> </w:t>
      </w:r>
    </w:p>
    <w:p w:rsidR="00672B64" w:rsidRDefault="00672B64" w:rsidP="00450D84"/>
    <w:p w:rsidR="00672B64" w:rsidRDefault="00450D84" w:rsidP="005F0308">
      <w:r>
        <w:t xml:space="preserve">CoachVille uses </w:t>
      </w:r>
      <w:r w:rsidR="005B132C">
        <w:t>the</w:t>
      </w:r>
      <w:r>
        <w:t xml:space="preserve"> </w:t>
      </w:r>
      <w:r w:rsidR="00831664" w:rsidRPr="00450D84">
        <w:rPr>
          <w:color w:val="31849B" w:themeColor="accent5" w:themeShade="BF"/>
        </w:rPr>
        <w:t>DTMOPP</w:t>
      </w:r>
      <w:r w:rsidR="00831664" w:rsidRPr="00C72878">
        <w:t xml:space="preserve"> </w:t>
      </w:r>
      <w:r w:rsidR="00831664" w:rsidRPr="00450D84">
        <w:rPr>
          <w:i/>
        </w:rPr>
        <w:t xml:space="preserve">(Desire, Theory, Method, Observe, Practice, </w:t>
      </w:r>
      <w:r w:rsidR="00B601C7" w:rsidRPr="00450D84">
        <w:rPr>
          <w:i/>
        </w:rPr>
        <w:t>and Perform</w:t>
      </w:r>
      <w:r w:rsidR="00831664" w:rsidRPr="00450D84">
        <w:rPr>
          <w:i/>
        </w:rPr>
        <w:t>)</w:t>
      </w:r>
      <w:r w:rsidR="005B132C">
        <w:rPr>
          <w:i/>
        </w:rPr>
        <w:t xml:space="preserve"> </w:t>
      </w:r>
      <w:r w:rsidR="005B132C">
        <w:t>learning method</w:t>
      </w:r>
      <w:r>
        <w:t>. The “practice</w:t>
      </w:r>
      <w:r w:rsidR="00724136">
        <w:t>”</w:t>
      </w:r>
      <w:r>
        <w:t xml:space="preserve"> part of this method is your </w:t>
      </w:r>
      <w:r w:rsidRPr="0076342A">
        <w:rPr>
          <w:i/>
          <w:color w:val="31849B" w:themeColor="accent5" w:themeShade="BF"/>
        </w:rPr>
        <w:t>dyad practice sessions</w:t>
      </w:r>
      <w:r w:rsidR="00672B64">
        <w:rPr>
          <w:i/>
          <w:color w:val="31849B" w:themeColor="accent5" w:themeShade="BF"/>
        </w:rPr>
        <w:t>.</w:t>
      </w:r>
      <w:r>
        <w:t xml:space="preserve"> </w:t>
      </w:r>
      <w:r w:rsidR="00831664" w:rsidRPr="00C72878">
        <w:t xml:space="preserve">The instructor </w:t>
      </w:r>
      <w:r w:rsidR="0076342A">
        <w:t>discusses</w:t>
      </w:r>
      <w:r w:rsidR="00831664" w:rsidRPr="00C72878">
        <w:t xml:space="preserve"> a coaching method, theory or idea and then conduct</w:t>
      </w:r>
      <w:r w:rsidR="0076342A">
        <w:t>s</w:t>
      </w:r>
      <w:r w:rsidR="00831664" w:rsidRPr="00C72878">
        <w:t xml:space="preserve"> a brief coaching demonstration or play</w:t>
      </w:r>
      <w:r w:rsidR="0076342A">
        <w:t>s</w:t>
      </w:r>
      <w:r w:rsidR="00831664" w:rsidRPr="00C72878">
        <w:t xml:space="preserve"> a coaching recording. </w:t>
      </w:r>
      <w:r w:rsidR="00CF6B1B">
        <w:t xml:space="preserve">After a class discussion </w:t>
      </w:r>
      <w:r w:rsidR="00D44D9E">
        <w:t xml:space="preserve">of </w:t>
      </w:r>
      <w:r w:rsidR="002A2F91">
        <w:t>this</w:t>
      </w:r>
      <w:r w:rsidR="00D44D9E">
        <w:t xml:space="preserve"> demonstration</w:t>
      </w:r>
      <w:r w:rsidR="00CF6B1B">
        <w:t>,</w:t>
      </w:r>
      <w:r w:rsidR="00D44D9E">
        <w:t xml:space="preserve"> next is </w:t>
      </w:r>
      <w:r w:rsidR="002B19B7">
        <w:t>your dyad practice session</w:t>
      </w:r>
      <w:r w:rsidR="00D44D9E">
        <w:t xml:space="preserve">. </w:t>
      </w:r>
    </w:p>
    <w:p w:rsidR="00C7253F" w:rsidRDefault="00C7253F" w:rsidP="00C7253F"/>
    <w:p w:rsidR="00C7253F" w:rsidRPr="00C72878" w:rsidRDefault="00C7253F" w:rsidP="00C7253F">
      <w:r>
        <w:t>The MaestroConference system is used to create dyad ‘break-outs’ for these practice sessions. These ‘break-outs’ are virtual conference rooms where you and your dyad practice partner take turns coaching — practicing the concepts just learned (and experiencing them) in a supportive environment</w:t>
      </w:r>
      <w:r w:rsidRPr="00C72878">
        <w:t>.</w:t>
      </w:r>
    </w:p>
    <w:p w:rsidR="00F30C45" w:rsidRDefault="00F30C45" w:rsidP="005F0308"/>
    <w:p w:rsidR="00742A1A" w:rsidRDefault="00672B64" w:rsidP="00C7253F">
      <w:pPr>
        <w:rPr>
          <w:b/>
        </w:rPr>
      </w:pPr>
      <w:r w:rsidRPr="00C72878">
        <w:t xml:space="preserve">The instructor will </w:t>
      </w:r>
      <w:r>
        <w:t xml:space="preserve">tell you how much </w:t>
      </w:r>
      <w:r w:rsidRPr="00C72878">
        <w:t xml:space="preserve">time </w:t>
      </w:r>
      <w:r>
        <w:t>you have for</w:t>
      </w:r>
      <w:r w:rsidRPr="00C72878">
        <w:t xml:space="preserve"> </w:t>
      </w:r>
      <w:r>
        <w:t>each dyad</w:t>
      </w:r>
      <w:r w:rsidR="00C7253F">
        <w:t xml:space="preserve"> and will prompt you when to start. Typically each dyad practice session is 40 to 50 minutes (</w:t>
      </w:r>
      <w:r>
        <w:t xml:space="preserve">20-25 minutes </w:t>
      </w:r>
      <w:r w:rsidR="008C4830">
        <w:t xml:space="preserve">for </w:t>
      </w:r>
      <w:r>
        <w:t xml:space="preserve">each </w:t>
      </w:r>
      <w:r w:rsidR="00C7253F">
        <w:t xml:space="preserve">partner). </w:t>
      </w:r>
      <w:r w:rsidR="007B6111" w:rsidRPr="00C72878">
        <w:t xml:space="preserve">You will be </w:t>
      </w:r>
      <w:r w:rsidR="007B6111" w:rsidRPr="00B17473">
        <w:rPr>
          <w:i/>
        </w:rPr>
        <w:t>automatically</w:t>
      </w:r>
      <w:r w:rsidR="007B6111" w:rsidRPr="00C72878">
        <w:t xml:space="preserve"> connected with your partner – just wait a moment and say ‘hello’ and </w:t>
      </w:r>
      <w:r w:rsidR="007B6111" w:rsidRPr="00C72878">
        <w:rPr>
          <w:b/>
        </w:rPr>
        <w:t xml:space="preserve">start coaching! </w:t>
      </w:r>
    </w:p>
    <w:p w:rsidR="00742A1A" w:rsidRDefault="00917EBE" w:rsidP="00742A1A">
      <w:pPr>
        <w:pStyle w:val="Heading2"/>
        <w:keepNext w:val="0"/>
        <w:widowControl w:val="0"/>
      </w:pPr>
      <w:r>
        <w:rPr>
          <w:noProof/>
        </w:rPr>
        <w:pict>
          <v:shape id="_x0000_s1039" type="#_x0000_t75" style="position:absolute;margin-left:341.75pt;margin-top:3.9pt;width:123.55pt;height:98.95pt;z-index:-251658240;mso-wrap-edited:t" wrapcoords="-159 0 -159 21401 19416 20713 20222 15336 18440 11482 18843 4384 18196 2357 14379 1245 -159 0">
            <v:imagedata r:id="rId9" o:title=""/>
            <w10:wrap type="tight"/>
          </v:shape>
        </w:pict>
      </w:r>
      <w:r w:rsidR="00742A1A">
        <w:t>Who is my dyad partner?</w:t>
      </w:r>
    </w:p>
    <w:p w:rsidR="00742A1A" w:rsidRDefault="00742A1A" w:rsidP="00742A1A">
      <w:pPr>
        <w:widowControl w:val="0"/>
      </w:pPr>
      <w:r>
        <w:t>Dyad</w:t>
      </w:r>
      <w:r w:rsidRPr="00C72878">
        <w:t xml:space="preserve"> partners </w:t>
      </w:r>
      <w:r>
        <w:t xml:space="preserve">are assigned </w:t>
      </w:r>
      <w:r w:rsidRPr="00C72878">
        <w:t xml:space="preserve">during the first </w:t>
      </w:r>
      <w:r>
        <w:t xml:space="preserve">class. </w:t>
      </w:r>
      <w:r w:rsidRPr="00C72878">
        <w:t xml:space="preserve">Most </w:t>
      </w:r>
      <w:r>
        <w:t>of the time</w:t>
      </w:r>
      <w:r w:rsidRPr="00C72878">
        <w:t xml:space="preserve"> you will have the same dyad partner for the entire course, but adjustments may be made due to absence or additions to class</w:t>
      </w:r>
      <w:r>
        <w:t xml:space="preserve">.  </w:t>
      </w:r>
    </w:p>
    <w:p w:rsidR="007B6111" w:rsidRDefault="007B6111" w:rsidP="009E3123">
      <w:pPr>
        <w:pStyle w:val="NoSpacing"/>
      </w:pPr>
    </w:p>
    <w:p w:rsidR="007B6111" w:rsidRDefault="009E3123" w:rsidP="009E3123">
      <w:r w:rsidRPr="00AF1AEB">
        <w:rPr>
          <w:rFonts w:cs="TimesNewRomanPS-BoldMT"/>
          <w:b/>
          <w:bCs/>
          <w:color w:val="31849B" w:themeColor="accent5" w:themeShade="BF"/>
        </w:rPr>
        <w:t xml:space="preserve">In your first practice session exchange phone </w:t>
      </w:r>
      <w:r>
        <w:rPr>
          <w:rFonts w:cs="TimesNewRomanPS-BoldMT"/>
          <w:b/>
          <w:bCs/>
          <w:color w:val="31849B" w:themeColor="accent5" w:themeShade="BF"/>
        </w:rPr>
        <w:t>numbers</w:t>
      </w:r>
      <w:r w:rsidRPr="00AF1AEB">
        <w:rPr>
          <w:rFonts w:cs="TimesNewRomanPS-BoldMT"/>
          <w:b/>
          <w:bCs/>
          <w:color w:val="31849B" w:themeColor="accent5" w:themeShade="BF"/>
        </w:rPr>
        <w:t xml:space="preserve"> and email addresses.</w:t>
      </w:r>
      <w:r w:rsidRPr="00C72878">
        <w:rPr>
          <w:rFonts w:cs="TimesNewRomanPS-BoldMT"/>
          <w:b/>
          <w:bCs/>
        </w:rPr>
        <w:t xml:space="preserve"> </w:t>
      </w:r>
      <w:r w:rsidRPr="00C72878">
        <w:t xml:space="preserve">You can then connect with your </w:t>
      </w:r>
      <w:r>
        <w:t>partner</w:t>
      </w:r>
      <w:r w:rsidRPr="00C72878">
        <w:t xml:space="preserve"> outside of class to practice </w:t>
      </w:r>
      <w:r>
        <w:t xml:space="preserve">coaching </w:t>
      </w:r>
      <w:r w:rsidRPr="00C72878">
        <w:t>technique</w:t>
      </w:r>
      <w:r>
        <w:t>s</w:t>
      </w:r>
      <w:r w:rsidRPr="00C72878">
        <w:t xml:space="preserve">. </w:t>
      </w:r>
    </w:p>
    <w:p w:rsidR="001C280D" w:rsidRPr="00C72878" w:rsidRDefault="00E76890" w:rsidP="0057798E">
      <w:pPr>
        <w:pStyle w:val="Heading2"/>
        <w:keepNext w:val="0"/>
        <w:widowControl w:val="0"/>
      </w:pPr>
      <w:r>
        <w:t xml:space="preserve">What should I do as the </w:t>
      </w:r>
      <w:r w:rsidRPr="00CE0F5C">
        <w:t>coach</w:t>
      </w:r>
      <w:r>
        <w:t xml:space="preserve"> during my dyad? </w:t>
      </w:r>
    </w:p>
    <w:p w:rsidR="001C280D" w:rsidRDefault="001C280D" w:rsidP="0057798E">
      <w:pPr>
        <w:widowControl w:val="0"/>
      </w:pPr>
      <w:r>
        <w:t xml:space="preserve">Dive immediately into </w:t>
      </w:r>
      <w:r w:rsidRPr="00C72878">
        <w:t>the coaching session</w:t>
      </w:r>
      <w:r>
        <w:t xml:space="preserve"> focusing</w:t>
      </w:r>
      <w:r w:rsidRPr="00C72878">
        <w:t xml:space="preserve"> your intention </w:t>
      </w:r>
      <w:r w:rsidRPr="00CE0F5C">
        <w:t xml:space="preserve">on using </w:t>
      </w:r>
      <w:r w:rsidRPr="00CE0F5C">
        <w:rPr>
          <w:color w:val="31849B" w:themeColor="accent5" w:themeShade="BF"/>
        </w:rPr>
        <w:t>the method being taught in the class, and on the skills you just learned.</w:t>
      </w:r>
      <w:r w:rsidRPr="00C72878">
        <w:t xml:space="preserve"> </w:t>
      </w:r>
      <w:r>
        <w:t>This</w:t>
      </w:r>
      <w:r w:rsidRPr="00C72878">
        <w:t xml:space="preserve"> is </w:t>
      </w:r>
      <w:r>
        <w:t xml:space="preserve">your opportunity to </w:t>
      </w:r>
      <w:r w:rsidRPr="00C72878">
        <w:t>practice</w:t>
      </w:r>
      <w:r>
        <w:t xml:space="preserve"> under guidance so use your time well</w:t>
      </w:r>
      <w:r w:rsidRPr="00C72878">
        <w:t xml:space="preserve">. </w:t>
      </w:r>
      <w:r>
        <w:t xml:space="preserve"> </w:t>
      </w:r>
    </w:p>
    <w:p w:rsidR="001C280D" w:rsidRDefault="001C280D" w:rsidP="001C280D"/>
    <w:p w:rsidR="001C280D" w:rsidRDefault="001C280D" w:rsidP="001C280D">
      <w:pPr>
        <w:rPr>
          <w:i/>
        </w:rPr>
      </w:pPr>
      <w:r>
        <w:t xml:space="preserve">Practice </w:t>
      </w:r>
      <w:r w:rsidRPr="008B076C">
        <w:rPr>
          <w:b/>
          <w:i/>
          <w:color w:val="31849B" w:themeColor="accent5" w:themeShade="BF"/>
        </w:rPr>
        <w:t>artful interruption</w:t>
      </w:r>
      <w:r>
        <w:t xml:space="preserve"> to refocus your client when they go into ‘story’ mode.  Ask them for permission to interrupt, and ask them if they can get to the heart of their story in a few sentences. </w:t>
      </w:r>
      <w:r w:rsidR="00BE1AA0">
        <w:t xml:space="preserve"> This is referred to as “laser-speak.”  </w:t>
      </w:r>
      <w:r>
        <w:t xml:space="preserve">For example: </w:t>
      </w:r>
      <w:r w:rsidRPr="00345550">
        <w:rPr>
          <w:i/>
        </w:rPr>
        <w:t xml:space="preserve">“Jane, may I interrupt for a minute?  What you have to say is important to me, AND can you </w:t>
      </w:r>
      <w:r>
        <w:rPr>
          <w:i/>
        </w:rPr>
        <w:t>get to the</w:t>
      </w:r>
      <w:r w:rsidRPr="00345550">
        <w:rPr>
          <w:i/>
        </w:rPr>
        <w:t xml:space="preserve"> heart of your story in just a few sentences?”</w:t>
      </w:r>
    </w:p>
    <w:p w:rsidR="001C280D" w:rsidRDefault="001C280D" w:rsidP="001C280D">
      <w:pPr>
        <w:rPr>
          <w:i/>
        </w:rPr>
      </w:pPr>
    </w:p>
    <w:p w:rsidR="001C280D" w:rsidRDefault="001C280D" w:rsidP="001C280D">
      <w:r>
        <w:lastRenderedPageBreak/>
        <w:t>Ask “What” and “How” questions, and minimize “Yes” or “No” questions.  No tipping (unsolicited advice) or problem solving. Don’t ask, “</w:t>
      </w:r>
      <w:r w:rsidR="001B344D">
        <w:t>Have</w:t>
      </w:r>
      <w:r>
        <w:t xml:space="preserve"> you tried _____.”  Instead ask, “</w:t>
      </w:r>
      <w:r w:rsidR="001B344D">
        <w:t>What</w:t>
      </w:r>
      <w:r>
        <w:t xml:space="preserve"> have you tried already?”</w:t>
      </w:r>
    </w:p>
    <w:p w:rsidR="00943623" w:rsidRPr="00C72878" w:rsidRDefault="00943623" w:rsidP="00943623">
      <w:pPr>
        <w:pStyle w:val="Heading2"/>
      </w:pPr>
      <w:r>
        <w:t xml:space="preserve">What are some hints and tips to be the player during the dyad? </w:t>
      </w:r>
    </w:p>
    <w:p w:rsidR="00943623" w:rsidRPr="001B2D85" w:rsidRDefault="00943623" w:rsidP="00943623">
      <w:r>
        <w:rPr>
          <w:b/>
        </w:rPr>
        <w:t xml:space="preserve">Bring something real that matters to </w:t>
      </w:r>
      <w:r w:rsidRPr="00CE0F5C">
        <w:t xml:space="preserve">you </w:t>
      </w:r>
      <w:r w:rsidR="00D24C44">
        <w:t xml:space="preserve">as your focus for </w:t>
      </w:r>
      <w:r w:rsidR="00C255F1">
        <w:t xml:space="preserve">being </w:t>
      </w:r>
      <w:r w:rsidR="00D24C44">
        <w:t>coach</w:t>
      </w:r>
      <w:r w:rsidR="00C255F1">
        <w:t>ed</w:t>
      </w:r>
      <w:r w:rsidRPr="00C72878">
        <w:t xml:space="preserve">. </w:t>
      </w:r>
      <w:r w:rsidR="00C62C5E">
        <w:t>As described previously, u</w:t>
      </w:r>
      <w:r>
        <w:t>se “</w:t>
      </w:r>
      <w:r w:rsidRPr="00484A15">
        <w:rPr>
          <w:b/>
        </w:rPr>
        <w:t>laser speak</w:t>
      </w:r>
      <w:r>
        <w:t>”</w:t>
      </w:r>
      <w:r w:rsidR="00FC0926">
        <w:t xml:space="preserve"> </w:t>
      </w:r>
      <w:r w:rsidR="00C62C5E">
        <w:t xml:space="preserve">— </w:t>
      </w:r>
      <w:r w:rsidRPr="001B2D85">
        <w:t>a way of speaking that is concise, specific and that gets to the point or the heart of the matter quickly</w:t>
      </w:r>
      <w:r>
        <w:t xml:space="preserve"> in a few sentences</w:t>
      </w:r>
      <w:r w:rsidR="00FC0926">
        <w:t xml:space="preserve">.  It </w:t>
      </w:r>
      <w:r w:rsidRPr="001B2D85">
        <w:t xml:space="preserve">allows for quicker, cleaner communication and opens up more time to </w:t>
      </w:r>
      <w:r>
        <w:t xml:space="preserve">cover the important things to make progress quickly. </w:t>
      </w:r>
    </w:p>
    <w:p w:rsidR="00943623" w:rsidRDefault="00943623" w:rsidP="00943623"/>
    <w:p w:rsidR="00943623" w:rsidRPr="00C72878" w:rsidRDefault="00917EBE" w:rsidP="00943623">
      <w:r w:rsidRPr="00917EBE">
        <w:rPr>
          <w:noProof/>
          <w:color w:val="31849B" w:themeColor="accent5" w:themeShade="BF"/>
        </w:rPr>
        <w:pict>
          <v:shape id="_x0000_s1033" type="#_x0000_t75" alt="" style="position:absolute;margin-left:-18.75pt;margin-top:52.05pt;width:107.8pt;height:140.2pt;z-index:-251648000;mso-wrap-edited:t" wrapcoords="4108 3057 -133 8864 133 9781 6228 19460 6758 19460 17227 16404 21600 14264 20937 13042 12987 0 4108 3057">
            <v:imagedata r:id="rId10" o:title="SNAGHTML97a7272"/>
            <w10:wrap type="tight"/>
          </v:shape>
        </w:pict>
      </w:r>
      <w:r w:rsidR="00943623">
        <w:t xml:space="preserve">If you are stumped on what </w:t>
      </w:r>
      <w:r w:rsidR="00437F60">
        <w:t>your coaching focus should be</w:t>
      </w:r>
      <w:r w:rsidR="00943623">
        <w:t xml:space="preserve">, try asking yourself these questions: What is the greatest challenge I have had this week? What have I complained about most this week (indicates a toleration)?  Where do I feel stuck?  </w:t>
      </w:r>
      <w:r w:rsidR="00943623" w:rsidRPr="00C72878">
        <w:t xml:space="preserve">If you </w:t>
      </w:r>
      <w:r w:rsidR="00943623">
        <w:t xml:space="preserve">still </w:t>
      </w:r>
      <w:r w:rsidR="00943623" w:rsidRPr="00C72878">
        <w:t>do not know what you want or what direction you are moving</w:t>
      </w:r>
      <w:r w:rsidR="00943623">
        <w:t>, tha</w:t>
      </w:r>
      <w:r w:rsidR="00943623" w:rsidRPr="00C72878">
        <w:t xml:space="preserve">n bring your </w:t>
      </w:r>
      <w:r w:rsidR="00943623" w:rsidRPr="00596A9B">
        <w:rPr>
          <w:b/>
          <w:i/>
        </w:rPr>
        <w:t>desire to figure this out</w:t>
      </w:r>
      <w:r w:rsidR="00943623" w:rsidRPr="00C72878">
        <w:t xml:space="preserve"> to your session.</w:t>
      </w:r>
    </w:p>
    <w:p w:rsidR="00943623" w:rsidRDefault="00943623" w:rsidP="009E3123"/>
    <w:p w:rsidR="00952D15" w:rsidRDefault="00952D15" w:rsidP="00952D15">
      <w:r w:rsidRPr="00AF1AEB">
        <w:rPr>
          <w:b/>
          <w:color w:val="31849B" w:themeColor="accent5" w:themeShade="BF"/>
        </w:rPr>
        <w:t>Manage your time!</w:t>
      </w:r>
      <w:r w:rsidRPr="00156076">
        <w:rPr>
          <w:b/>
        </w:rPr>
        <w:t xml:space="preserve"> </w:t>
      </w:r>
      <w:r w:rsidRPr="00C72878">
        <w:t>All participants need equal time to practice as a coach.</w:t>
      </w:r>
      <w:r>
        <w:t xml:space="preserve"> </w:t>
      </w:r>
      <w:r w:rsidRPr="00C72878">
        <w:t xml:space="preserve">The instructor will </w:t>
      </w:r>
      <w:r w:rsidR="00220D87">
        <w:t>announce</w:t>
      </w:r>
      <w:r>
        <w:t xml:space="preserve"> when it is time to switch partners, and when it is near time to finish the dyad practice and wrap up. </w:t>
      </w:r>
      <w:r w:rsidRPr="00AF1AEB">
        <w:rPr>
          <w:b/>
          <w:color w:val="31849B" w:themeColor="accent5" w:themeShade="BF"/>
        </w:rPr>
        <w:t>Remember</w:t>
      </w:r>
      <w:r w:rsidRPr="00C72878">
        <w:t xml:space="preserve">: </w:t>
      </w:r>
      <w:r>
        <w:t>W</w:t>
      </w:r>
      <w:r w:rsidRPr="00C72878">
        <w:t xml:space="preserve">e don’t expect you to do a </w:t>
      </w:r>
      <w:r w:rsidRPr="00C72878">
        <w:rPr>
          <w:rFonts w:cs="TimesNewRomanPS-ItalicMT"/>
          <w:i/>
          <w:iCs/>
        </w:rPr>
        <w:t xml:space="preserve">complete </w:t>
      </w:r>
      <w:r w:rsidRPr="00C72878">
        <w:t xml:space="preserve">coaching session in </w:t>
      </w:r>
      <w:r w:rsidRPr="00220D87">
        <w:t>20</w:t>
      </w:r>
      <w:r w:rsidRPr="00C72878">
        <w:t xml:space="preserve"> minutes. </w:t>
      </w:r>
      <w:r w:rsidRPr="00F71D28">
        <w:rPr>
          <w:color w:val="31849B" w:themeColor="accent5" w:themeShade="BF"/>
        </w:rPr>
        <w:t>Limit your coaching focus to the technique or method you just learned.</w:t>
      </w:r>
      <w:r>
        <w:t xml:space="preserve"> Your instructor will then dissolve the dyad break-outs</w:t>
      </w:r>
      <w:r w:rsidRPr="00C72878">
        <w:t xml:space="preserve"> and </w:t>
      </w:r>
      <w:r>
        <w:t>return everyone to the</w:t>
      </w:r>
      <w:r w:rsidRPr="00C72878">
        <w:t xml:space="preserve"> </w:t>
      </w:r>
      <w:r>
        <w:t>“</w:t>
      </w:r>
      <w:r w:rsidRPr="00B17473">
        <w:t>main</w:t>
      </w:r>
      <w:r w:rsidRPr="00C72878">
        <w:t xml:space="preserve"> conference room.</w:t>
      </w:r>
      <w:r>
        <w:t>”</w:t>
      </w:r>
    </w:p>
    <w:p w:rsidR="00FB45CC" w:rsidRDefault="00FB45CC" w:rsidP="009E3123"/>
    <w:p w:rsidR="00FB45CC" w:rsidRDefault="00FB45CC" w:rsidP="009E3123">
      <w:r>
        <w:t>After your practice session is complete, be prepared to share your challenges and perspectives as a coach and player with the class.</w:t>
      </w:r>
    </w:p>
    <w:p w:rsidR="000C4DDD" w:rsidRDefault="000C4DDD" w:rsidP="005B789F">
      <w:pPr>
        <w:pStyle w:val="Heading2"/>
      </w:pPr>
      <w:r>
        <w:t xml:space="preserve">What if I need help? </w:t>
      </w:r>
    </w:p>
    <w:p w:rsidR="00892073" w:rsidRDefault="00917EBE" w:rsidP="00450D84">
      <w:r>
        <w:pict>
          <v:shape id="_x0000_s1030" type="#_x0000_t75" style="position:absolute;margin-left:403.45pt;margin-top:10.3pt;width:58.8pt;height:80.25pt;z-index:-251652096" wrapcoords="-176 0 -176 21471 21600 21471 21600 0 -176 0">
            <v:imagedata r:id="rId11" o:title=""/>
            <w10:wrap type="tight"/>
          </v:shape>
        </w:pict>
      </w:r>
      <w:r w:rsidR="00892073">
        <w:t xml:space="preserve">Your instructor will be “walking” through the virtual dyad rooms listening to you practicing with your partner and may briefly interrupt to provide feedback to help you hone your coaching skills.  </w:t>
      </w:r>
    </w:p>
    <w:p w:rsidR="00892073" w:rsidRDefault="00892073" w:rsidP="00450D84"/>
    <w:p w:rsidR="00831664" w:rsidRPr="00C72878" w:rsidRDefault="00965FDD" w:rsidP="00450D84">
      <w:r>
        <w:rPr>
          <w:b/>
          <w:color w:val="31849B" w:themeColor="accent5" w:themeShade="BF"/>
        </w:rPr>
        <w:t>R</w:t>
      </w:r>
      <w:r w:rsidR="000C4DDD" w:rsidRPr="000C4DDD">
        <w:rPr>
          <w:b/>
          <w:color w:val="31849B" w:themeColor="accent5" w:themeShade="BF"/>
        </w:rPr>
        <w:t>aise your hand</w:t>
      </w:r>
      <w:r w:rsidR="000C4DDD">
        <w:t xml:space="preserve"> to get help</w:t>
      </w:r>
      <w:r w:rsidR="00E46A7F">
        <w:t xml:space="preserve"> or have a question answered</w:t>
      </w:r>
      <w:r w:rsidR="000C4DDD">
        <w:t xml:space="preserve"> by </w:t>
      </w:r>
      <w:r w:rsidR="000C4DDD" w:rsidRPr="000C4DDD">
        <w:rPr>
          <w:b/>
          <w:color w:val="31849B" w:themeColor="accent5" w:themeShade="BF"/>
        </w:rPr>
        <w:t xml:space="preserve">pressing a number </w:t>
      </w:r>
      <w:r>
        <w:rPr>
          <w:b/>
          <w:color w:val="31849B" w:themeColor="accent5" w:themeShade="BF"/>
        </w:rPr>
        <w:t>from</w:t>
      </w:r>
      <w:r w:rsidR="000C4DDD" w:rsidRPr="000C4DDD">
        <w:rPr>
          <w:b/>
          <w:color w:val="31849B" w:themeColor="accent5" w:themeShade="BF"/>
        </w:rPr>
        <w:t xml:space="preserve"> 1 </w:t>
      </w:r>
      <w:r>
        <w:rPr>
          <w:b/>
          <w:color w:val="31849B" w:themeColor="accent5" w:themeShade="BF"/>
        </w:rPr>
        <w:t>to</w:t>
      </w:r>
      <w:r w:rsidR="000C4DDD" w:rsidRPr="000C4DDD">
        <w:rPr>
          <w:b/>
          <w:color w:val="31849B" w:themeColor="accent5" w:themeShade="BF"/>
        </w:rPr>
        <w:t xml:space="preserve"> 5 on your telephone keypad</w:t>
      </w:r>
      <w:r w:rsidR="000C4DDD">
        <w:t xml:space="preserve">.  </w:t>
      </w:r>
      <w:r w:rsidR="00C242DD">
        <w:t>Both partners raise hands for a quicker response</w:t>
      </w:r>
      <w:r w:rsidR="00FB13D1">
        <w:t>.</w:t>
      </w:r>
    </w:p>
    <w:p w:rsidR="005B789F" w:rsidRPr="00C72878" w:rsidRDefault="005B789F" w:rsidP="005B789F">
      <w:pPr>
        <w:pStyle w:val="Heading2"/>
      </w:pPr>
      <w:r>
        <w:t xml:space="preserve">What if I want a different dyad partner? </w:t>
      </w:r>
    </w:p>
    <w:p w:rsidR="00811402" w:rsidRDefault="00811402" w:rsidP="00811402">
      <w:pPr>
        <w:rPr>
          <w:noProof/>
        </w:rPr>
      </w:pPr>
      <w:r>
        <w:rPr>
          <w:noProof/>
        </w:rPr>
        <w:t xml:space="preserve">The purpose </w:t>
      </w:r>
      <w:r w:rsidRPr="00811402">
        <w:rPr>
          <w:noProof/>
        </w:rPr>
        <w:t xml:space="preserve">for </w:t>
      </w:r>
      <w:r>
        <w:rPr>
          <w:noProof/>
        </w:rPr>
        <w:t xml:space="preserve">practice </w:t>
      </w:r>
      <w:r w:rsidRPr="00811402">
        <w:rPr>
          <w:noProof/>
        </w:rPr>
        <w:t xml:space="preserve">dyads is </w:t>
      </w:r>
      <w:r>
        <w:rPr>
          <w:noProof/>
        </w:rPr>
        <w:t xml:space="preserve">to have </w:t>
      </w:r>
      <w:r w:rsidRPr="00811402">
        <w:rPr>
          <w:noProof/>
        </w:rPr>
        <w:t>a safe space to make mistakes, learn and grow</w:t>
      </w:r>
      <w:r>
        <w:rPr>
          <w:noProof/>
        </w:rPr>
        <w:t xml:space="preserve"> in the pursuit of mastery in coaching</w:t>
      </w:r>
      <w:r w:rsidRPr="00811402">
        <w:rPr>
          <w:noProof/>
        </w:rPr>
        <w:t xml:space="preserve">. Not every partnership or breakout will result in </w:t>
      </w:r>
      <w:r w:rsidRPr="00BB6D5F">
        <w:rPr>
          <w:i/>
          <w:noProof/>
        </w:rPr>
        <w:t>great</w:t>
      </w:r>
      <w:r w:rsidRPr="00811402">
        <w:rPr>
          <w:noProof/>
        </w:rPr>
        <w:t xml:space="preserve"> coaching sessions, but instead they result in </w:t>
      </w:r>
      <w:r w:rsidRPr="00BB6D5F">
        <w:rPr>
          <w:i/>
          <w:noProof/>
        </w:rPr>
        <w:t>great learning opportunities</w:t>
      </w:r>
      <w:r w:rsidRPr="00811402">
        <w:rPr>
          <w:noProof/>
        </w:rPr>
        <w:t>.</w:t>
      </w:r>
    </w:p>
    <w:p w:rsidR="00811402" w:rsidRPr="00811402" w:rsidRDefault="00811402" w:rsidP="00811402">
      <w:pPr>
        <w:rPr>
          <w:noProof/>
        </w:rPr>
      </w:pPr>
    </w:p>
    <w:p w:rsidR="00AD0AF7" w:rsidRDefault="00077130" w:rsidP="00D13FFE">
      <w:r w:rsidRPr="00077130">
        <w:t>We rarely change practice partners.  If you feel like you need a different dyad practice partner, consider the reason you want a change. If you are frustrated or challenged with your partner, staying with your current partner could be an opportunity to learn and grow as a coach. Ask yourself, "Who is the universe asking me to become by giving me this practice partner?"</w:t>
      </w:r>
    </w:p>
    <w:p w:rsidR="00077130" w:rsidRDefault="00077130" w:rsidP="00D13FFE"/>
    <w:p w:rsidR="00BB6D5F" w:rsidRDefault="00BB6D5F" w:rsidP="00BB6D5F">
      <w:r>
        <w:t>For additional perspectives and tips, listen to the Best of Thomas Recording: “</w:t>
      </w:r>
      <w:hyperlink r:id="rId12" w:history="1">
        <w:r>
          <w:rPr>
            <w:rStyle w:val="Hyperlink"/>
          </w:rPr>
          <w:t>Why Clients Can Be Frustrating</w:t>
        </w:r>
      </w:hyperlink>
      <w:r>
        <w:t>.”  In this recording</w:t>
      </w:r>
      <w:r w:rsidR="00026515">
        <w:t>,</w:t>
      </w:r>
      <w:r>
        <w:t xml:space="preserve"> Thomas Leonard and Dave Buck facilitate a discussion </w:t>
      </w:r>
      <w:r w:rsidR="007F1DA0">
        <w:t xml:space="preserve">about </w:t>
      </w:r>
      <w:r>
        <w:t>the sources of frustration</w:t>
      </w:r>
      <w:r w:rsidR="007F1DA0">
        <w:t xml:space="preserve"> a </w:t>
      </w:r>
      <w:r w:rsidR="00B10DEC">
        <w:t>simple three-step method to grow past it</w:t>
      </w:r>
      <w:r w:rsidR="007F1DA0">
        <w:t xml:space="preserve"> and evolve yourself</w:t>
      </w:r>
      <w:r w:rsidR="00B10DEC">
        <w:t>.</w:t>
      </w:r>
      <w:r>
        <w:t xml:space="preserve"> </w:t>
      </w:r>
    </w:p>
    <w:p w:rsidR="00D13FFE" w:rsidRDefault="008F73C9" w:rsidP="00D13FFE">
      <w:r>
        <w:rPr>
          <w:noProof/>
        </w:rPr>
        <w:pict>
          <v:shapetype id="_x0000_t202" coordsize="21600,21600" o:spt="202" path="m,l,21600r21600,l21600,xe">
            <v:stroke joinstyle="miter"/>
            <v:path gradientshapeok="t" o:connecttype="rect"/>
          </v:shapetype>
          <v:shape id="_x0000_s1040" type="#_x0000_t202" style="position:absolute;margin-left:-7.6pt;margin-top:57pt;width:49.7pt;height:13.7pt;z-index:251669504" filled="f" stroked="f">
            <v:textbox>
              <w:txbxContent>
                <w:p w:rsidR="00811402" w:rsidRPr="00811402" w:rsidRDefault="00811402">
                  <w:pPr>
                    <w:rPr>
                      <w:color w:val="7F7F7F" w:themeColor="text1" w:themeTint="80"/>
                      <w:sz w:val="12"/>
                    </w:rPr>
                  </w:pPr>
                  <w:r w:rsidRPr="00811402">
                    <w:rPr>
                      <w:color w:val="7F7F7F" w:themeColor="text1" w:themeTint="80"/>
                      <w:sz w:val="12"/>
                    </w:rPr>
                    <w:t>150331 V2.0</w:t>
                  </w:r>
                </w:p>
              </w:txbxContent>
            </v:textbox>
          </v:shape>
        </w:pict>
      </w:r>
    </w:p>
    <w:sectPr w:rsidR="00D13FFE" w:rsidSect="009719CB">
      <w:headerReference w:type="default" r:id="rId13"/>
      <w:footerReference w:type="default" r:id="rId14"/>
      <w:headerReference w:type="first" r:id="rId15"/>
      <w:footerReference w:type="first" r:id="rId16"/>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1A1" w:rsidRDefault="00B511A1" w:rsidP="00EB4D5C">
      <w:r>
        <w:separator/>
      </w:r>
    </w:p>
  </w:endnote>
  <w:endnote w:type="continuationSeparator" w:id="1">
    <w:p w:rsidR="00B511A1" w:rsidRDefault="00B511A1" w:rsidP="00EB4D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Pr="00C2580E" w:rsidRDefault="00864C79" w:rsidP="006F3CE1">
    <w:pPr>
      <w:pStyle w:val="Header"/>
      <w:pBdr>
        <w:top w:val="single" w:sz="8" w:space="1" w:color="1F497D"/>
      </w:pBdr>
      <w:rPr>
        <w:i/>
        <w:sz w:val="16"/>
      </w:rPr>
    </w:pPr>
    <w:r w:rsidRPr="00C2580E">
      <w:rPr>
        <w:i/>
        <w:sz w:val="16"/>
      </w:rPr>
      <w:t>CoachVille</w:t>
    </w:r>
    <w:r w:rsidR="00B85E88" w:rsidRPr="00C2580E">
      <w:rPr>
        <w:i/>
        <w:sz w:val="16"/>
      </w:rPr>
      <w:t>™ Center</w:t>
    </w:r>
    <w:r w:rsidRPr="00C2580E">
      <w:rPr>
        <w:i/>
        <w:sz w:val="16"/>
      </w:rPr>
      <w:t xml:space="preserve"> For Coaching Mastery</w:t>
    </w:r>
    <w:r w:rsidRPr="00C2580E">
      <w:rPr>
        <w:i/>
        <w:sz w:val="16"/>
      </w:rPr>
      <w:tab/>
    </w:r>
    <w:r w:rsidRPr="00C2580E">
      <w:rPr>
        <w:i/>
        <w:sz w:val="16"/>
      </w:rPr>
      <w:tab/>
      <w:t xml:space="preserve">Page </w:t>
    </w:r>
    <w:r w:rsidR="00917EBE" w:rsidRPr="00C2580E">
      <w:rPr>
        <w:i/>
        <w:sz w:val="16"/>
      </w:rPr>
      <w:fldChar w:fldCharType="begin"/>
    </w:r>
    <w:r w:rsidRPr="00C2580E">
      <w:rPr>
        <w:i/>
        <w:sz w:val="16"/>
      </w:rPr>
      <w:instrText xml:space="preserve"> PAGE </w:instrText>
    </w:r>
    <w:r w:rsidR="00917EBE" w:rsidRPr="00C2580E">
      <w:rPr>
        <w:i/>
        <w:sz w:val="16"/>
      </w:rPr>
      <w:fldChar w:fldCharType="separate"/>
    </w:r>
    <w:r w:rsidR="00B3355E">
      <w:rPr>
        <w:i/>
        <w:noProof/>
        <w:sz w:val="16"/>
      </w:rPr>
      <w:t>2</w:t>
    </w:r>
    <w:r w:rsidR="00917EBE" w:rsidRPr="00C2580E">
      <w:rPr>
        <w:i/>
        <w:sz w:val="16"/>
      </w:rPr>
      <w:fldChar w:fldCharType="end"/>
    </w:r>
    <w:r w:rsidRPr="00C2580E">
      <w:rPr>
        <w:i/>
        <w:sz w:val="16"/>
      </w:rPr>
      <w:t xml:space="preserve"> of </w:t>
    </w:r>
    <w:r w:rsidR="00917EBE" w:rsidRPr="00C2580E">
      <w:rPr>
        <w:i/>
        <w:sz w:val="16"/>
      </w:rPr>
      <w:fldChar w:fldCharType="begin"/>
    </w:r>
    <w:r w:rsidRPr="00C2580E">
      <w:rPr>
        <w:i/>
        <w:sz w:val="16"/>
      </w:rPr>
      <w:instrText xml:space="preserve"> NUMPAGES  </w:instrText>
    </w:r>
    <w:r w:rsidR="00917EBE" w:rsidRPr="00C2580E">
      <w:rPr>
        <w:i/>
        <w:sz w:val="16"/>
      </w:rPr>
      <w:fldChar w:fldCharType="separate"/>
    </w:r>
    <w:r w:rsidR="00B3355E">
      <w:rPr>
        <w:i/>
        <w:noProof/>
        <w:sz w:val="16"/>
      </w:rPr>
      <w:t>2</w:t>
    </w:r>
    <w:r w:rsidR="00917EBE" w:rsidRPr="00C2580E">
      <w:rPr>
        <w:i/>
        <w:sz w:val="16"/>
      </w:rPr>
      <w:fldChar w:fldCharType="end"/>
    </w:r>
  </w:p>
  <w:p w:rsidR="00864C79" w:rsidRPr="00C2580E" w:rsidRDefault="00864C79" w:rsidP="006F3CE1">
    <w:pPr>
      <w:pStyle w:val="Header"/>
      <w:pBdr>
        <w:top w:val="single" w:sz="8" w:space="1" w:color="1F497D"/>
      </w:pBdr>
      <w:rPr>
        <w:i/>
        <w:sz w:val="12"/>
      </w:rPr>
    </w:pPr>
    <w:r w:rsidRPr="00C2580E">
      <w:rPr>
        <w:i/>
        <w:sz w:val="12"/>
      </w:rPr>
      <w:t>www.coachville.com © 2013 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Pr="00E10DEF" w:rsidRDefault="00864C79" w:rsidP="00C662B8">
    <w:pPr>
      <w:pStyle w:val="Header"/>
      <w:pBdr>
        <w:top w:val="single" w:sz="8" w:space="1" w:color="1F497D"/>
      </w:pBdr>
      <w:rPr>
        <w:i/>
        <w:sz w:val="18"/>
        <w:szCs w:val="18"/>
      </w:rPr>
    </w:pPr>
    <w:r w:rsidRPr="00E10DEF">
      <w:rPr>
        <w:i/>
        <w:sz w:val="18"/>
        <w:szCs w:val="18"/>
      </w:rPr>
      <w:t>CoachVille</w:t>
    </w:r>
    <w:r w:rsidR="00B85E88" w:rsidRPr="00E10DEF">
      <w:rPr>
        <w:i/>
        <w:sz w:val="18"/>
        <w:szCs w:val="18"/>
      </w:rPr>
      <w:t>™ Center</w:t>
    </w:r>
    <w:r w:rsidRPr="00E10DEF">
      <w:rPr>
        <w:i/>
        <w:sz w:val="18"/>
        <w:szCs w:val="18"/>
      </w:rPr>
      <w:t xml:space="preserve"> For Coaching Mastery</w:t>
    </w:r>
    <w:r w:rsidRPr="00E10DEF">
      <w:rPr>
        <w:i/>
        <w:sz w:val="18"/>
        <w:szCs w:val="18"/>
      </w:rPr>
      <w:tab/>
    </w:r>
    <w:r w:rsidRPr="00E10DEF">
      <w:rPr>
        <w:i/>
        <w:sz w:val="18"/>
        <w:szCs w:val="18"/>
      </w:rPr>
      <w:tab/>
      <w:t xml:space="preserve">Page </w:t>
    </w:r>
    <w:r w:rsidR="00917EBE" w:rsidRPr="00E10DEF">
      <w:rPr>
        <w:i/>
        <w:sz w:val="18"/>
        <w:szCs w:val="18"/>
      </w:rPr>
      <w:fldChar w:fldCharType="begin"/>
    </w:r>
    <w:r w:rsidRPr="00E10DEF">
      <w:rPr>
        <w:i/>
        <w:sz w:val="18"/>
        <w:szCs w:val="18"/>
      </w:rPr>
      <w:instrText xml:space="preserve"> PAGE </w:instrText>
    </w:r>
    <w:r w:rsidR="00917EBE" w:rsidRPr="00E10DEF">
      <w:rPr>
        <w:i/>
        <w:sz w:val="18"/>
        <w:szCs w:val="18"/>
      </w:rPr>
      <w:fldChar w:fldCharType="separate"/>
    </w:r>
    <w:r w:rsidR="00B3355E">
      <w:rPr>
        <w:i/>
        <w:noProof/>
        <w:sz w:val="18"/>
        <w:szCs w:val="18"/>
      </w:rPr>
      <w:t>1</w:t>
    </w:r>
    <w:r w:rsidR="00917EBE" w:rsidRPr="00E10DEF">
      <w:rPr>
        <w:i/>
        <w:sz w:val="18"/>
        <w:szCs w:val="18"/>
      </w:rPr>
      <w:fldChar w:fldCharType="end"/>
    </w:r>
    <w:r w:rsidRPr="00E10DEF">
      <w:rPr>
        <w:i/>
        <w:sz w:val="18"/>
        <w:szCs w:val="18"/>
      </w:rPr>
      <w:t xml:space="preserve"> of </w:t>
    </w:r>
    <w:r w:rsidR="00917EBE" w:rsidRPr="00E10DEF">
      <w:rPr>
        <w:i/>
        <w:sz w:val="18"/>
        <w:szCs w:val="18"/>
      </w:rPr>
      <w:fldChar w:fldCharType="begin"/>
    </w:r>
    <w:r w:rsidRPr="00E10DEF">
      <w:rPr>
        <w:i/>
        <w:sz w:val="18"/>
        <w:szCs w:val="18"/>
      </w:rPr>
      <w:instrText xml:space="preserve"> NUMPAGES  </w:instrText>
    </w:r>
    <w:r w:rsidR="00917EBE" w:rsidRPr="00E10DEF">
      <w:rPr>
        <w:i/>
        <w:sz w:val="18"/>
        <w:szCs w:val="18"/>
      </w:rPr>
      <w:fldChar w:fldCharType="separate"/>
    </w:r>
    <w:r w:rsidR="00B3355E">
      <w:rPr>
        <w:i/>
        <w:noProof/>
        <w:sz w:val="18"/>
        <w:szCs w:val="18"/>
      </w:rPr>
      <w:t>1</w:t>
    </w:r>
    <w:r w:rsidR="00917EBE" w:rsidRPr="00E10DEF">
      <w:rPr>
        <w:i/>
        <w:sz w:val="18"/>
        <w:szCs w:val="18"/>
      </w:rPr>
      <w:fldChar w:fldCharType="end"/>
    </w:r>
  </w:p>
  <w:p w:rsidR="00864C79" w:rsidRPr="003528B6" w:rsidRDefault="00864C79" w:rsidP="00C662B8">
    <w:pPr>
      <w:pStyle w:val="Header"/>
      <w:pBdr>
        <w:top w:val="single" w:sz="8" w:space="1" w:color="1F497D"/>
      </w:pBdr>
      <w:rPr>
        <w:i/>
        <w:sz w:val="12"/>
      </w:rPr>
    </w:pPr>
    <w:r w:rsidRPr="003528B6">
      <w:rPr>
        <w:sz w:val="12"/>
      </w:rPr>
      <w:t>www.coachville.com Dave Buck</w:t>
    </w:r>
    <w:r w:rsidRPr="003528B6">
      <w:rPr>
        <w:i/>
        <w:sz w:val="12"/>
      </w:rPr>
      <w:t>© 2013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1A1" w:rsidRDefault="00B511A1" w:rsidP="00EB4D5C">
      <w:r>
        <w:separator/>
      </w:r>
    </w:p>
  </w:footnote>
  <w:footnote w:type="continuationSeparator" w:id="1">
    <w:p w:rsidR="00B511A1" w:rsidRDefault="00B511A1" w:rsidP="00EB4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Pr="00C662B8" w:rsidRDefault="00526C84" w:rsidP="00C662B8">
    <w:pPr>
      <w:pStyle w:val="Header"/>
      <w:pBdr>
        <w:bottom w:val="single" w:sz="8" w:space="1" w:color="1F497D"/>
      </w:pBdr>
      <w:rPr>
        <w:i/>
      </w:rPr>
    </w:pPr>
    <w:r>
      <w:rPr>
        <w:i/>
      </w:rPr>
      <w:t>In Class Coaching Practice (Dyad) Guide</w:t>
    </w:r>
    <w:r>
      <w:rPr>
        <w:i/>
      </w:rPr>
      <w:tab/>
    </w:r>
    <w:r w:rsidR="00864C79">
      <w:rPr>
        <w:i/>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Default="00917EBE" w:rsidP="00464E26">
    <w:pPr>
      <w:pStyle w:val="Header"/>
      <w:jc w:val="center"/>
    </w:pPr>
    <w:r>
      <w:rPr>
        <w:noProof/>
      </w:rPr>
      <w:pict>
        <v:roundrect id="_x0000_s19464" style="position:absolute;left:0;text-align:left;margin-left:-2.35pt;margin-top:76.4pt;width:460.8pt;height:49.1pt;z-index:251658240" arcsize="25091f" fillcolor="#fde9d9 [665]" stroked="f"/>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65pt;height:66.8pt" o:allowoverlap="f">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B6984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5EC613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EB0215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AC86E2A"/>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0A692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630C7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D6E1AE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09EB2A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0BE8B02"/>
    <w:lvl w:ilvl="0">
      <w:start w:val="1"/>
      <w:numFmt w:val="decimal"/>
      <w:pStyle w:val="ListNumber"/>
      <w:lvlText w:val="%1."/>
      <w:lvlJc w:val="left"/>
      <w:pPr>
        <w:tabs>
          <w:tab w:val="num" w:pos="360"/>
        </w:tabs>
        <w:ind w:left="360" w:hanging="360"/>
      </w:pPr>
    </w:lvl>
  </w:abstractNum>
  <w:abstractNum w:abstractNumId="9">
    <w:nsid w:val="FFFFFF89"/>
    <w:multiLevelType w:val="singleLevel"/>
    <w:tmpl w:val="2306FD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874CD"/>
    <w:multiLevelType w:val="hybridMultilevel"/>
    <w:tmpl w:val="DFE84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944497"/>
    <w:multiLevelType w:val="hybridMultilevel"/>
    <w:tmpl w:val="31F4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FD09F1"/>
    <w:multiLevelType w:val="hybridMultilevel"/>
    <w:tmpl w:val="1D54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EE3D93"/>
    <w:multiLevelType w:val="hybridMultilevel"/>
    <w:tmpl w:val="CF72D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C11020"/>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100C546D"/>
    <w:multiLevelType w:val="hybridMultilevel"/>
    <w:tmpl w:val="60622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5A7DA5"/>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14083954"/>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4651BAB"/>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1E6C4249"/>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2128230D"/>
    <w:multiLevelType w:val="multilevel"/>
    <w:tmpl w:val="CE4E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3A64463"/>
    <w:multiLevelType w:val="hybridMultilevel"/>
    <w:tmpl w:val="AB56A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1D1A88"/>
    <w:multiLevelType w:val="hybridMultilevel"/>
    <w:tmpl w:val="2C621B14"/>
    <w:lvl w:ilvl="0" w:tplc="2E86493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8E6E0D"/>
    <w:multiLevelType w:val="hybridMultilevel"/>
    <w:tmpl w:val="5498B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173661"/>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45A29BF"/>
    <w:multiLevelType w:val="hybridMultilevel"/>
    <w:tmpl w:val="6572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8A0BC8"/>
    <w:multiLevelType w:val="hybridMultilevel"/>
    <w:tmpl w:val="65527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F64298"/>
    <w:multiLevelType w:val="multilevel"/>
    <w:tmpl w:val="18B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1738A6"/>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nsid w:val="41F22B14"/>
    <w:multiLevelType w:val="hybridMultilevel"/>
    <w:tmpl w:val="BBB2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3852A9"/>
    <w:multiLevelType w:val="hybridMultilevel"/>
    <w:tmpl w:val="E76C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537A98"/>
    <w:multiLevelType w:val="hybridMultilevel"/>
    <w:tmpl w:val="D082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5D3625"/>
    <w:multiLevelType w:val="hybridMultilevel"/>
    <w:tmpl w:val="C132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D233A0"/>
    <w:multiLevelType w:val="multilevel"/>
    <w:tmpl w:val="80D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CC5CBF"/>
    <w:multiLevelType w:val="hybridMultilevel"/>
    <w:tmpl w:val="2C6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640F8A"/>
    <w:multiLevelType w:val="hybridMultilevel"/>
    <w:tmpl w:val="8710E1E2"/>
    <w:lvl w:ilvl="0" w:tplc="197E609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8F12C82"/>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9F40E22"/>
    <w:multiLevelType w:val="hybridMultilevel"/>
    <w:tmpl w:val="13343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A443BD"/>
    <w:multiLevelType w:val="hybridMultilevel"/>
    <w:tmpl w:val="61BE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0730A"/>
    <w:multiLevelType w:val="hybridMultilevel"/>
    <w:tmpl w:val="2468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632639"/>
    <w:multiLevelType w:val="hybridMultilevel"/>
    <w:tmpl w:val="2C9A5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5E5DAB"/>
    <w:multiLevelType w:val="hybridMultilevel"/>
    <w:tmpl w:val="59BC1922"/>
    <w:lvl w:ilvl="0" w:tplc="F4225608">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A8D3A57"/>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nsid w:val="7AAA128E"/>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nsid w:val="7EFA0E51"/>
    <w:multiLevelType w:val="hybridMultilevel"/>
    <w:tmpl w:val="CB82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38"/>
  </w:num>
  <w:num w:numId="4">
    <w:abstractNumId w:val="27"/>
  </w:num>
  <w:num w:numId="5">
    <w:abstractNumId w:val="33"/>
  </w:num>
  <w:num w:numId="6">
    <w:abstractNumId w:val="20"/>
  </w:num>
  <w:num w:numId="7">
    <w:abstractNumId w:val="34"/>
  </w:num>
  <w:num w:numId="8">
    <w:abstractNumId w:val="21"/>
  </w:num>
  <w:num w:numId="9">
    <w:abstractNumId w:val="26"/>
  </w:num>
  <w:num w:numId="10">
    <w:abstractNumId w:val="23"/>
  </w:num>
  <w:num w:numId="11">
    <w:abstractNumId w:val="32"/>
  </w:num>
  <w:num w:numId="12">
    <w:abstractNumId w:val="37"/>
  </w:num>
  <w:num w:numId="13">
    <w:abstractNumId w:val="10"/>
  </w:num>
  <w:num w:numId="14">
    <w:abstractNumId w:val="25"/>
  </w:num>
  <w:num w:numId="15">
    <w:abstractNumId w:val="36"/>
  </w:num>
  <w:num w:numId="16">
    <w:abstractNumId w:val="14"/>
  </w:num>
  <w:num w:numId="17">
    <w:abstractNumId w:val="43"/>
  </w:num>
  <w:num w:numId="18">
    <w:abstractNumId w:val="40"/>
  </w:num>
  <w:num w:numId="19">
    <w:abstractNumId w:val="11"/>
  </w:num>
  <w:num w:numId="20">
    <w:abstractNumId w:val="24"/>
  </w:num>
  <w:num w:numId="21">
    <w:abstractNumId w:val="39"/>
  </w:num>
  <w:num w:numId="22">
    <w:abstractNumId w:val="44"/>
  </w:num>
  <w:num w:numId="23">
    <w:abstractNumId w:val="18"/>
  </w:num>
  <w:num w:numId="24">
    <w:abstractNumId w:val="42"/>
  </w:num>
  <w:num w:numId="25">
    <w:abstractNumId w:val="31"/>
  </w:num>
  <w:num w:numId="26">
    <w:abstractNumId w:val="19"/>
  </w:num>
  <w:num w:numId="27">
    <w:abstractNumId w:val="17"/>
  </w:num>
  <w:num w:numId="28">
    <w:abstractNumId w:val="28"/>
  </w:num>
  <w:num w:numId="29">
    <w:abstractNumId w:val="29"/>
  </w:num>
  <w:num w:numId="30">
    <w:abstractNumId w:val="16"/>
  </w:num>
  <w:num w:numId="31">
    <w:abstractNumId w:val="12"/>
  </w:num>
  <w:num w:numId="32">
    <w:abstractNumId w:val="30"/>
  </w:num>
  <w:num w:numId="33">
    <w:abstractNumId w:val="22"/>
  </w:num>
  <w:num w:numId="34">
    <w:abstractNumId w:val="41"/>
  </w:num>
  <w:num w:numId="35">
    <w:abstractNumId w:val="35"/>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attachedTemplate r:id="rId1"/>
  <w:doNotTrackMoves/>
  <w:defaultTabStop w:val="720"/>
  <w:drawingGridHorizontalSpacing w:val="110"/>
  <w:displayHorizontalDrawingGridEvery w:val="2"/>
  <w:characterSpacingControl w:val="doNotCompress"/>
  <w:savePreviewPicture/>
  <w:hdrShapeDefaults>
    <o:shapedefaults v:ext="edit" spidmax="21506">
      <o:colormenu v:ext="edit" fillcolor="none" strokecolor="none"/>
    </o:shapedefaults>
    <o:shapelayout v:ext="edit">
      <o:idmap v:ext="edit" data="19"/>
    </o:shapelayout>
  </w:hdrShapeDefault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1664"/>
    <w:rsid w:val="0000090C"/>
    <w:rsid w:val="0000722C"/>
    <w:rsid w:val="000101D0"/>
    <w:rsid w:val="0001091E"/>
    <w:rsid w:val="0001177C"/>
    <w:rsid w:val="00012C3B"/>
    <w:rsid w:val="00016A21"/>
    <w:rsid w:val="0002503E"/>
    <w:rsid w:val="00025B9E"/>
    <w:rsid w:val="0002635E"/>
    <w:rsid w:val="00026515"/>
    <w:rsid w:val="000265B1"/>
    <w:rsid w:val="00026740"/>
    <w:rsid w:val="00027F54"/>
    <w:rsid w:val="000301B6"/>
    <w:rsid w:val="00030A4B"/>
    <w:rsid w:val="00031D88"/>
    <w:rsid w:val="00033C52"/>
    <w:rsid w:val="00035673"/>
    <w:rsid w:val="00035A06"/>
    <w:rsid w:val="00035C16"/>
    <w:rsid w:val="00041724"/>
    <w:rsid w:val="0004422C"/>
    <w:rsid w:val="00045FC9"/>
    <w:rsid w:val="0005201E"/>
    <w:rsid w:val="0005264D"/>
    <w:rsid w:val="000527EA"/>
    <w:rsid w:val="00052D42"/>
    <w:rsid w:val="00055BF8"/>
    <w:rsid w:val="00060E27"/>
    <w:rsid w:val="0006201C"/>
    <w:rsid w:val="000637A9"/>
    <w:rsid w:val="00064525"/>
    <w:rsid w:val="00067CAA"/>
    <w:rsid w:val="00071D87"/>
    <w:rsid w:val="00077130"/>
    <w:rsid w:val="00080596"/>
    <w:rsid w:val="00081E6C"/>
    <w:rsid w:val="000843E7"/>
    <w:rsid w:val="000873AF"/>
    <w:rsid w:val="00090635"/>
    <w:rsid w:val="000938ED"/>
    <w:rsid w:val="00094EBE"/>
    <w:rsid w:val="00095ED4"/>
    <w:rsid w:val="00096232"/>
    <w:rsid w:val="000B3446"/>
    <w:rsid w:val="000B61EB"/>
    <w:rsid w:val="000B7B2A"/>
    <w:rsid w:val="000C32EB"/>
    <w:rsid w:val="000C36BA"/>
    <w:rsid w:val="000C4DDD"/>
    <w:rsid w:val="000C6842"/>
    <w:rsid w:val="000C6976"/>
    <w:rsid w:val="000D0753"/>
    <w:rsid w:val="000D1056"/>
    <w:rsid w:val="000D1597"/>
    <w:rsid w:val="000D1C17"/>
    <w:rsid w:val="000D4141"/>
    <w:rsid w:val="000D5061"/>
    <w:rsid w:val="000D566F"/>
    <w:rsid w:val="000E11E8"/>
    <w:rsid w:val="000E1E9C"/>
    <w:rsid w:val="000F345C"/>
    <w:rsid w:val="000F5A26"/>
    <w:rsid w:val="000F5CB0"/>
    <w:rsid w:val="000F5EB6"/>
    <w:rsid w:val="000F7C83"/>
    <w:rsid w:val="0010756A"/>
    <w:rsid w:val="00110110"/>
    <w:rsid w:val="001129A9"/>
    <w:rsid w:val="00113FD8"/>
    <w:rsid w:val="001145C2"/>
    <w:rsid w:val="0011667C"/>
    <w:rsid w:val="001201A6"/>
    <w:rsid w:val="001207A7"/>
    <w:rsid w:val="00120CB0"/>
    <w:rsid w:val="0012116B"/>
    <w:rsid w:val="00122517"/>
    <w:rsid w:val="00123A01"/>
    <w:rsid w:val="00127CBC"/>
    <w:rsid w:val="00131724"/>
    <w:rsid w:val="00132791"/>
    <w:rsid w:val="001327C4"/>
    <w:rsid w:val="00135551"/>
    <w:rsid w:val="00135B5B"/>
    <w:rsid w:val="00135B78"/>
    <w:rsid w:val="00135F14"/>
    <w:rsid w:val="0014134E"/>
    <w:rsid w:val="00142B5C"/>
    <w:rsid w:val="00142E05"/>
    <w:rsid w:val="0014301A"/>
    <w:rsid w:val="00146EE2"/>
    <w:rsid w:val="00147178"/>
    <w:rsid w:val="001476D5"/>
    <w:rsid w:val="00150658"/>
    <w:rsid w:val="00151BA7"/>
    <w:rsid w:val="0015344A"/>
    <w:rsid w:val="001535B4"/>
    <w:rsid w:val="00154552"/>
    <w:rsid w:val="001548F1"/>
    <w:rsid w:val="00156076"/>
    <w:rsid w:val="00156CA3"/>
    <w:rsid w:val="00160BCB"/>
    <w:rsid w:val="00164078"/>
    <w:rsid w:val="001654FB"/>
    <w:rsid w:val="00166E2B"/>
    <w:rsid w:val="00167DDB"/>
    <w:rsid w:val="00172A11"/>
    <w:rsid w:val="00172D14"/>
    <w:rsid w:val="00173F5B"/>
    <w:rsid w:val="001779D4"/>
    <w:rsid w:val="00177F1D"/>
    <w:rsid w:val="001819C1"/>
    <w:rsid w:val="00185A9C"/>
    <w:rsid w:val="00185B99"/>
    <w:rsid w:val="00186220"/>
    <w:rsid w:val="001956CA"/>
    <w:rsid w:val="001A19EA"/>
    <w:rsid w:val="001A5BBC"/>
    <w:rsid w:val="001A67F3"/>
    <w:rsid w:val="001B1EEE"/>
    <w:rsid w:val="001B2D85"/>
    <w:rsid w:val="001B344D"/>
    <w:rsid w:val="001B42B4"/>
    <w:rsid w:val="001B4859"/>
    <w:rsid w:val="001B5ABC"/>
    <w:rsid w:val="001B5B8C"/>
    <w:rsid w:val="001C1AB8"/>
    <w:rsid w:val="001C280D"/>
    <w:rsid w:val="001D07BA"/>
    <w:rsid w:val="001D0BBB"/>
    <w:rsid w:val="001D1884"/>
    <w:rsid w:val="001D211C"/>
    <w:rsid w:val="001D3D4F"/>
    <w:rsid w:val="001D5CF3"/>
    <w:rsid w:val="001D5EF2"/>
    <w:rsid w:val="001E174A"/>
    <w:rsid w:val="001E2912"/>
    <w:rsid w:val="001E2E6E"/>
    <w:rsid w:val="001E6445"/>
    <w:rsid w:val="001E6F8D"/>
    <w:rsid w:val="001E7DF9"/>
    <w:rsid w:val="001F01C5"/>
    <w:rsid w:val="001F0B1C"/>
    <w:rsid w:val="001F3EC0"/>
    <w:rsid w:val="002062AF"/>
    <w:rsid w:val="00210168"/>
    <w:rsid w:val="00210326"/>
    <w:rsid w:val="002113E9"/>
    <w:rsid w:val="00211CAC"/>
    <w:rsid w:val="00213034"/>
    <w:rsid w:val="00213122"/>
    <w:rsid w:val="00213A8C"/>
    <w:rsid w:val="00216FD2"/>
    <w:rsid w:val="00217B0A"/>
    <w:rsid w:val="00220026"/>
    <w:rsid w:val="00220D87"/>
    <w:rsid w:val="00225E94"/>
    <w:rsid w:val="00230284"/>
    <w:rsid w:val="00233AEB"/>
    <w:rsid w:val="00235B5A"/>
    <w:rsid w:val="00237CC2"/>
    <w:rsid w:val="00241083"/>
    <w:rsid w:val="00244CA6"/>
    <w:rsid w:val="00246B51"/>
    <w:rsid w:val="00251CCA"/>
    <w:rsid w:val="002542A8"/>
    <w:rsid w:val="002631B6"/>
    <w:rsid w:val="002641A0"/>
    <w:rsid w:val="00274E39"/>
    <w:rsid w:val="002762A0"/>
    <w:rsid w:val="00276E45"/>
    <w:rsid w:val="00285437"/>
    <w:rsid w:val="00285F93"/>
    <w:rsid w:val="00287BFC"/>
    <w:rsid w:val="00292A86"/>
    <w:rsid w:val="00293E2F"/>
    <w:rsid w:val="00294B1F"/>
    <w:rsid w:val="00296445"/>
    <w:rsid w:val="002A0BD4"/>
    <w:rsid w:val="002A0C59"/>
    <w:rsid w:val="002A206F"/>
    <w:rsid w:val="002A2F91"/>
    <w:rsid w:val="002A4F22"/>
    <w:rsid w:val="002B19B7"/>
    <w:rsid w:val="002B3579"/>
    <w:rsid w:val="002B6E59"/>
    <w:rsid w:val="002B7864"/>
    <w:rsid w:val="002C1242"/>
    <w:rsid w:val="002C14C6"/>
    <w:rsid w:val="002C1CF4"/>
    <w:rsid w:val="002C1E9A"/>
    <w:rsid w:val="002C2DB0"/>
    <w:rsid w:val="002C394A"/>
    <w:rsid w:val="002C417C"/>
    <w:rsid w:val="002C61FB"/>
    <w:rsid w:val="002C749E"/>
    <w:rsid w:val="002D5313"/>
    <w:rsid w:val="002D57B9"/>
    <w:rsid w:val="002D663B"/>
    <w:rsid w:val="002E07F2"/>
    <w:rsid w:val="002E4B3A"/>
    <w:rsid w:val="002F0FE9"/>
    <w:rsid w:val="002F68C0"/>
    <w:rsid w:val="002F767E"/>
    <w:rsid w:val="003037D9"/>
    <w:rsid w:val="00304894"/>
    <w:rsid w:val="00305F46"/>
    <w:rsid w:val="00314439"/>
    <w:rsid w:val="00324359"/>
    <w:rsid w:val="00324A45"/>
    <w:rsid w:val="00326E83"/>
    <w:rsid w:val="00335CF3"/>
    <w:rsid w:val="00343831"/>
    <w:rsid w:val="00345550"/>
    <w:rsid w:val="003464FC"/>
    <w:rsid w:val="003528B6"/>
    <w:rsid w:val="00352CF9"/>
    <w:rsid w:val="00354CD1"/>
    <w:rsid w:val="003568CD"/>
    <w:rsid w:val="00357173"/>
    <w:rsid w:val="00360B6E"/>
    <w:rsid w:val="003674B4"/>
    <w:rsid w:val="00370C0D"/>
    <w:rsid w:val="0037319A"/>
    <w:rsid w:val="003752AA"/>
    <w:rsid w:val="0037589F"/>
    <w:rsid w:val="0037738D"/>
    <w:rsid w:val="003774A6"/>
    <w:rsid w:val="0038123A"/>
    <w:rsid w:val="00382F70"/>
    <w:rsid w:val="00383AA7"/>
    <w:rsid w:val="00385430"/>
    <w:rsid w:val="00394131"/>
    <w:rsid w:val="00395050"/>
    <w:rsid w:val="00396628"/>
    <w:rsid w:val="003A1F22"/>
    <w:rsid w:val="003A4B6C"/>
    <w:rsid w:val="003A595A"/>
    <w:rsid w:val="003A70FC"/>
    <w:rsid w:val="003B0FB9"/>
    <w:rsid w:val="003C74E4"/>
    <w:rsid w:val="003D08D0"/>
    <w:rsid w:val="003D191F"/>
    <w:rsid w:val="003D4DB5"/>
    <w:rsid w:val="003D53D5"/>
    <w:rsid w:val="003D67C5"/>
    <w:rsid w:val="003E000F"/>
    <w:rsid w:val="003E0A56"/>
    <w:rsid w:val="003E1C8D"/>
    <w:rsid w:val="003E1E78"/>
    <w:rsid w:val="003E230B"/>
    <w:rsid w:val="003E430F"/>
    <w:rsid w:val="003E6B7E"/>
    <w:rsid w:val="003F07DC"/>
    <w:rsid w:val="003F7094"/>
    <w:rsid w:val="003F75F7"/>
    <w:rsid w:val="003F7D5C"/>
    <w:rsid w:val="003F7D8B"/>
    <w:rsid w:val="0040072F"/>
    <w:rsid w:val="0040133A"/>
    <w:rsid w:val="0040596D"/>
    <w:rsid w:val="00411149"/>
    <w:rsid w:val="004118D3"/>
    <w:rsid w:val="004128B4"/>
    <w:rsid w:val="00414195"/>
    <w:rsid w:val="00414ABD"/>
    <w:rsid w:val="00414E40"/>
    <w:rsid w:val="004166AD"/>
    <w:rsid w:val="00416E22"/>
    <w:rsid w:val="00421993"/>
    <w:rsid w:val="00421F93"/>
    <w:rsid w:val="00424429"/>
    <w:rsid w:val="00424E7C"/>
    <w:rsid w:val="0042501D"/>
    <w:rsid w:val="004270EF"/>
    <w:rsid w:val="0043091D"/>
    <w:rsid w:val="0043277B"/>
    <w:rsid w:val="004359EB"/>
    <w:rsid w:val="00435DD6"/>
    <w:rsid w:val="004377A4"/>
    <w:rsid w:val="00437B01"/>
    <w:rsid w:val="00437F60"/>
    <w:rsid w:val="004408CE"/>
    <w:rsid w:val="00440AF6"/>
    <w:rsid w:val="00444390"/>
    <w:rsid w:val="00447821"/>
    <w:rsid w:val="00450D84"/>
    <w:rsid w:val="00455CB5"/>
    <w:rsid w:val="00462E0D"/>
    <w:rsid w:val="00464E26"/>
    <w:rsid w:val="00470000"/>
    <w:rsid w:val="004719A5"/>
    <w:rsid w:val="00472E58"/>
    <w:rsid w:val="00474239"/>
    <w:rsid w:val="004759BF"/>
    <w:rsid w:val="00475FB4"/>
    <w:rsid w:val="00476D1A"/>
    <w:rsid w:val="004847EC"/>
    <w:rsid w:val="00484A15"/>
    <w:rsid w:val="004851A0"/>
    <w:rsid w:val="004875A6"/>
    <w:rsid w:val="004879CF"/>
    <w:rsid w:val="00490B01"/>
    <w:rsid w:val="004927E7"/>
    <w:rsid w:val="004A4DC7"/>
    <w:rsid w:val="004A5B5D"/>
    <w:rsid w:val="004B2510"/>
    <w:rsid w:val="004B377E"/>
    <w:rsid w:val="004B687B"/>
    <w:rsid w:val="004D3A4B"/>
    <w:rsid w:val="004D4117"/>
    <w:rsid w:val="004D4452"/>
    <w:rsid w:val="004D4B09"/>
    <w:rsid w:val="004E1C7E"/>
    <w:rsid w:val="004E1E32"/>
    <w:rsid w:val="004E251D"/>
    <w:rsid w:val="004E6914"/>
    <w:rsid w:val="004F191F"/>
    <w:rsid w:val="004F3980"/>
    <w:rsid w:val="004F736C"/>
    <w:rsid w:val="00500C00"/>
    <w:rsid w:val="00501921"/>
    <w:rsid w:val="00501CBE"/>
    <w:rsid w:val="0050354C"/>
    <w:rsid w:val="00506016"/>
    <w:rsid w:val="00506B6C"/>
    <w:rsid w:val="00510BE1"/>
    <w:rsid w:val="0051125D"/>
    <w:rsid w:val="005118A1"/>
    <w:rsid w:val="005128E5"/>
    <w:rsid w:val="005131A6"/>
    <w:rsid w:val="0051356E"/>
    <w:rsid w:val="00515FAE"/>
    <w:rsid w:val="00516A54"/>
    <w:rsid w:val="00517C03"/>
    <w:rsid w:val="00520292"/>
    <w:rsid w:val="00526C84"/>
    <w:rsid w:val="00530268"/>
    <w:rsid w:val="00531ECA"/>
    <w:rsid w:val="00534B53"/>
    <w:rsid w:val="00535BBE"/>
    <w:rsid w:val="00535C0C"/>
    <w:rsid w:val="00536AAE"/>
    <w:rsid w:val="00540BA5"/>
    <w:rsid w:val="005420EC"/>
    <w:rsid w:val="005437DC"/>
    <w:rsid w:val="00545748"/>
    <w:rsid w:val="00545E7A"/>
    <w:rsid w:val="0054626A"/>
    <w:rsid w:val="00547E00"/>
    <w:rsid w:val="00547FFE"/>
    <w:rsid w:val="00550F4D"/>
    <w:rsid w:val="005554BC"/>
    <w:rsid w:val="00557676"/>
    <w:rsid w:val="0056003F"/>
    <w:rsid w:val="00560EAA"/>
    <w:rsid w:val="0056411A"/>
    <w:rsid w:val="00565B82"/>
    <w:rsid w:val="00566AAC"/>
    <w:rsid w:val="0057395C"/>
    <w:rsid w:val="00576773"/>
    <w:rsid w:val="0057798E"/>
    <w:rsid w:val="00584260"/>
    <w:rsid w:val="005856CB"/>
    <w:rsid w:val="00586A8B"/>
    <w:rsid w:val="0058772A"/>
    <w:rsid w:val="005909B2"/>
    <w:rsid w:val="0059135C"/>
    <w:rsid w:val="0059185C"/>
    <w:rsid w:val="0059276F"/>
    <w:rsid w:val="00593019"/>
    <w:rsid w:val="00593A4B"/>
    <w:rsid w:val="005961E5"/>
    <w:rsid w:val="00596650"/>
    <w:rsid w:val="00596A9B"/>
    <w:rsid w:val="005A1D68"/>
    <w:rsid w:val="005A3FA9"/>
    <w:rsid w:val="005A43E0"/>
    <w:rsid w:val="005A52CB"/>
    <w:rsid w:val="005A6931"/>
    <w:rsid w:val="005B0378"/>
    <w:rsid w:val="005B132C"/>
    <w:rsid w:val="005B233B"/>
    <w:rsid w:val="005B3A05"/>
    <w:rsid w:val="005B591D"/>
    <w:rsid w:val="005B789F"/>
    <w:rsid w:val="005C6AE0"/>
    <w:rsid w:val="005C7086"/>
    <w:rsid w:val="005D2610"/>
    <w:rsid w:val="005D3160"/>
    <w:rsid w:val="005D3F29"/>
    <w:rsid w:val="005D54ED"/>
    <w:rsid w:val="005D60EB"/>
    <w:rsid w:val="005D7C7A"/>
    <w:rsid w:val="005E0FB5"/>
    <w:rsid w:val="005F009D"/>
    <w:rsid w:val="005F0308"/>
    <w:rsid w:val="005F105A"/>
    <w:rsid w:val="005F1583"/>
    <w:rsid w:val="005F3C57"/>
    <w:rsid w:val="005F6D9F"/>
    <w:rsid w:val="005F7073"/>
    <w:rsid w:val="005F7930"/>
    <w:rsid w:val="006003C7"/>
    <w:rsid w:val="006034DB"/>
    <w:rsid w:val="00603D69"/>
    <w:rsid w:val="00604D47"/>
    <w:rsid w:val="00606581"/>
    <w:rsid w:val="006065DC"/>
    <w:rsid w:val="00610A8B"/>
    <w:rsid w:val="00611C06"/>
    <w:rsid w:val="00613704"/>
    <w:rsid w:val="00613A75"/>
    <w:rsid w:val="00622940"/>
    <w:rsid w:val="00622A8B"/>
    <w:rsid w:val="00623B60"/>
    <w:rsid w:val="0063161D"/>
    <w:rsid w:val="006345B9"/>
    <w:rsid w:val="006361E0"/>
    <w:rsid w:val="00640026"/>
    <w:rsid w:val="006405D0"/>
    <w:rsid w:val="0064351B"/>
    <w:rsid w:val="00644DCA"/>
    <w:rsid w:val="00646AAF"/>
    <w:rsid w:val="00647A8B"/>
    <w:rsid w:val="0065080F"/>
    <w:rsid w:val="0065088A"/>
    <w:rsid w:val="00650A34"/>
    <w:rsid w:val="006546F7"/>
    <w:rsid w:val="0065645C"/>
    <w:rsid w:val="006564E1"/>
    <w:rsid w:val="00656836"/>
    <w:rsid w:val="0066043D"/>
    <w:rsid w:val="00663827"/>
    <w:rsid w:val="00664C7B"/>
    <w:rsid w:val="006675AF"/>
    <w:rsid w:val="006729FA"/>
    <w:rsid w:val="00672B64"/>
    <w:rsid w:val="00672C85"/>
    <w:rsid w:val="006757FC"/>
    <w:rsid w:val="006768FF"/>
    <w:rsid w:val="00684075"/>
    <w:rsid w:val="00685F04"/>
    <w:rsid w:val="00687553"/>
    <w:rsid w:val="00687B91"/>
    <w:rsid w:val="0069127E"/>
    <w:rsid w:val="00695148"/>
    <w:rsid w:val="0069712A"/>
    <w:rsid w:val="006A2753"/>
    <w:rsid w:val="006A4818"/>
    <w:rsid w:val="006B016B"/>
    <w:rsid w:val="006B176E"/>
    <w:rsid w:val="006B1967"/>
    <w:rsid w:val="006B30F4"/>
    <w:rsid w:val="006B3A9C"/>
    <w:rsid w:val="006B562F"/>
    <w:rsid w:val="006C1590"/>
    <w:rsid w:val="006C47A7"/>
    <w:rsid w:val="006D0614"/>
    <w:rsid w:val="006D1204"/>
    <w:rsid w:val="006D30B6"/>
    <w:rsid w:val="006D4174"/>
    <w:rsid w:val="006D5543"/>
    <w:rsid w:val="006D5C95"/>
    <w:rsid w:val="006E11DE"/>
    <w:rsid w:val="006E1993"/>
    <w:rsid w:val="006E6DBE"/>
    <w:rsid w:val="006F02F7"/>
    <w:rsid w:val="006F1E7B"/>
    <w:rsid w:val="006F3CE1"/>
    <w:rsid w:val="006F6B6E"/>
    <w:rsid w:val="006F71AF"/>
    <w:rsid w:val="00702D92"/>
    <w:rsid w:val="00706703"/>
    <w:rsid w:val="00707CE1"/>
    <w:rsid w:val="00713F2F"/>
    <w:rsid w:val="007147C6"/>
    <w:rsid w:val="0072378A"/>
    <w:rsid w:val="00724136"/>
    <w:rsid w:val="00725647"/>
    <w:rsid w:val="00742A1A"/>
    <w:rsid w:val="00744365"/>
    <w:rsid w:val="00747257"/>
    <w:rsid w:val="00750111"/>
    <w:rsid w:val="00751D0A"/>
    <w:rsid w:val="00754986"/>
    <w:rsid w:val="00754F6F"/>
    <w:rsid w:val="00760A74"/>
    <w:rsid w:val="0076342A"/>
    <w:rsid w:val="00764FD4"/>
    <w:rsid w:val="00765CFA"/>
    <w:rsid w:val="007663CA"/>
    <w:rsid w:val="007666C1"/>
    <w:rsid w:val="0076692A"/>
    <w:rsid w:val="007677CE"/>
    <w:rsid w:val="007705DC"/>
    <w:rsid w:val="00772B0F"/>
    <w:rsid w:val="00773847"/>
    <w:rsid w:val="00774B31"/>
    <w:rsid w:val="007802A8"/>
    <w:rsid w:val="00780BB2"/>
    <w:rsid w:val="00781566"/>
    <w:rsid w:val="00781D60"/>
    <w:rsid w:val="00782735"/>
    <w:rsid w:val="00785739"/>
    <w:rsid w:val="007869E1"/>
    <w:rsid w:val="00786DC0"/>
    <w:rsid w:val="00787D8A"/>
    <w:rsid w:val="00790987"/>
    <w:rsid w:val="00790BDE"/>
    <w:rsid w:val="00791097"/>
    <w:rsid w:val="00792139"/>
    <w:rsid w:val="00792D9C"/>
    <w:rsid w:val="00793367"/>
    <w:rsid w:val="0079700E"/>
    <w:rsid w:val="00797376"/>
    <w:rsid w:val="007A0045"/>
    <w:rsid w:val="007A0961"/>
    <w:rsid w:val="007A2229"/>
    <w:rsid w:val="007A4B67"/>
    <w:rsid w:val="007A60BD"/>
    <w:rsid w:val="007A62D9"/>
    <w:rsid w:val="007A6F2F"/>
    <w:rsid w:val="007B16A6"/>
    <w:rsid w:val="007B3A96"/>
    <w:rsid w:val="007B55F0"/>
    <w:rsid w:val="007B6111"/>
    <w:rsid w:val="007B75DC"/>
    <w:rsid w:val="007C0EBC"/>
    <w:rsid w:val="007C32CF"/>
    <w:rsid w:val="007D2F45"/>
    <w:rsid w:val="007D3051"/>
    <w:rsid w:val="007D4341"/>
    <w:rsid w:val="007D765A"/>
    <w:rsid w:val="007E2C5F"/>
    <w:rsid w:val="007E382A"/>
    <w:rsid w:val="007F1D25"/>
    <w:rsid w:val="007F1DA0"/>
    <w:rsid w:val="007F4E61"/>
    <w:rsid w:val="007F4EC9"/>
    <w:rsid w:val="007F605F"/>
    <w:rsid w:val="007F64F3"/>
    <w:rsid w:val="007F79C8"/>
    <w:rsid w:val="00801E5B"/>
    <w:rsid w:val="00803322"/>
    <w:rsid w:val="008045C6"/>
    <w:rsid w:val="00804730"/>
    <w:rsid w:val="0080580D"/>
    <w:rsid w:val="00805911"/>
    <w:rsid w:val="00811247"/>
    <w:rsid w:val="00811402"/>
    <w:rsid w:val="0082015E"/>
    <w:rsid w:val="00820495"/>
    <w:rsid w:val="00825467"/>
    <w:rsid w:val="0082581E"/>
    <w:rsid w:val="008261C2"/>
    <w:rsid w:val="008300CF"/>
    <w:rsid w:val="008305A3"/>
    <w:rsid w:val="00831664"/>
    <w:rsid w:val="00832E11"/>
    <w:rsid w:val="00833895"/>
    <w:rsid w:val="00836692"/>
    <w:rsid w:val="008366AB"/>
    <w:rsid w:val="00841D46"/>
    <w:rsid w:val="00843B8E"/>
    <w:rsid w:val="00844A72"/>
    <w:rsid w:val="00845AA0"/>
    <w:rsid w:val="00845F4D"/>
    <w:rsid w:val="00846DDB"/>
    <w:rsid w:val="00860AFD"/>
    <w:rsid w:val="00860D7D"/>
    <w:rsid w:val="00861779"/>
    <w:rsid w:val="00863C7F"/>
    <w:rsid w:val="00864C79"/>
    <w:rsid w:val="00865523"/>
    <w:rsid w:val="00872245"/>
    <w:rsid w:val="00872501"/>
    <w:rsid w:val="008749B8"/>
    <w:rsid w:val="00875057"/>
    <w:rsid w:val="008775FE"/>
    <w:rsid w:val="008815C9"/>
    <w:rsid w:val="00883207"/>
    <w:rsid w:val="008838FB"/>
    <w:rsid w:val="0088568F"/>
    <w:rsid w:val="0088583E"/>
    <w:rsid w:val="00886FCF"/>
    <w:rsid w:val="00891711"/>
    <w:rsid w:val="00892073"/>
    <w:rsid w:val="00892D19"/>
    <w:rsid w:val="0089462B"/>
    <w:rsid w:val="00896652"/>
    <w:rsid w:val="008A587E"/>
    <w:rsid w:val="008A6352"/>
    <w:rsid w:val="008A7B84"/>
    <w:rsid w:val="008B076C"/>
    <w:rsid w:val="008B08BD"/>
    <w:rsid w:val="008B23B4"/>
    <w:rsid w:val="008B3092"/>
    <w:rsid w:val="008B319E"/>
    <w:rsid w:val="008B6E90"/>
    <w:rsid w:val="008C2285"/>
    <w:rsid w:val="008C4830"/>
    <w:rsid w:val="008C5C65"/>
    <w:rsid w:val="008C73D3"/>
    <w:rsid w:val="008D2DE6"/>
    <w:rsid w:val="008D4B6F"/>
    <w:rsid w:val="008D53A5"/>
    <w:rsid w:val="008D733A"/>
    <w:rsid w:val="008D78BF"/>
    <w:rsid w:val="008E0114"/>
    <w:rsid w:val="008F72D3"/>
    <w:rsid w:val="008F73C9"/>
    <w:rsid w:val="00901C35"/>
    <w:rsid w:val="00902738"/>
    <w:rsid w:val="00905410"/>
    <w:rsid w:val="00915416"/>
    <w:rsid w:val="00917EBE"/>
    <w:rsid w:val="00920A47"/>
    <w:rsid w:val="00920D57"/>
    <w:rsid w:val="00922ACD"/>
    <w:rsid w:val="00922C7E"/>
    <w:rsid w:val="0092389A"/>
    <w:rsid w:val="0092672B"/>
    <w:rsid w:val="00936A19"/>
    <w:rsid w:val="0094122E"/>
    <w:rsid w:val="00942637"/>
    <w:rsid w:val="00942B9E"/>
    <w:rsid w:val="00943623"/>
    <w:rsid w:val="0094447E"/>
    <w:rsid w:val="00950151"/>
    <w:rsid w:val="009508C1"/>
    <w:rsid w:val="009513F9"/>
    <w:rsid w:val="00952D15"/>
    <w:rsid w:val="00952E30"/>
    <w:rsid w:val="0096175C"/>
    <w:rsid w:val="00964D68"/>
    <w:rsid w:val="00964EC3"/>
    <w:rsid w:val="00965FDD"/>
    <w:rsid w:val="00967292"/>
    <w:rsid w:val="0097007D"/>
    <w:rsid w:val="00970F17"/>
    <w:rsid w:val="00971657"/>
    <w:rsid w:val="009719CB"/>
    <w:rsid w:val="00973556"/>
    <w:rsid w:val="00982739"/>
    <w:rsid w:val="0098541A"/>
    <w:rsid w:val="009864C1"/>
    <w:rsid w:val="0098687F"/>
    <w:rsid w:val="009901DB"/>
    <w:rsid w:val="0099082A"/>
    <w:rsid w:val="009924E9"/>
    <w:rsid w:val="00992D20"/>
    <w:rsid w:val="009948D3"/>
    <w:rsid w:val="00994C36"/>
    <w:rsid w:val="00996C69"/>
    <w:rsid w:val="009A24F4"/>
    <w:rsid w:val="009A5FC1"/>
    <w:rsid w:val="009B0199"/>
    <w:rsid w:val="009B0D29"/>
    <w:rsid w:val="009B0E8C"/>
    <w:rsid w:val="009B33C4"/>
    <w:rsid w:val="009C2846"/>
    <w:rsid w:val="009C53C7"/>
    <w:rsid w:val="009C58CE"/>
    <w:rsid w:val="009C6A3E"/>
    <w:rsid w:val="009C70D1"/>
    <w:rsid w:val="009C719B"/>
    <w:rsid w:val="009D250B"/>
    <w:rsid w:val="009D494E"/>
    <w:rsid w:val="009D4DF8"/>
    <w:rsid w:val="009E06F1"/>
    <w:rsid w:val="009E104A"/>
    <w:rsid w:val="009E1470"/>
    <w:rsid w:val="009E3123"/>
    <w:rsid w:val="009E43AC"/>
    <w:rsid w:val="009E6A2A"/>
    <w:rsid w:val="009F117E"/>
    <w:rsid w:val="009F1E1C"/>
    <w:rsid w:val="009F1EA9"/>
    <w:rsid w:val="009F2D08"/>
    <w:rsid w:val="009F4959"/>
    <w:rsid w:val="009F5642"/>
    <w:rsid w:val="009F6ADE"/>
    <w:rsid w:val="009F7773"/>
    <w:rsid w:val="00A0487D"/>
    <w:rsid w:val="00A061F7"/>
    <w:rsid w:val="00A07A8F"/>
    <w:rsid w:val="00A149A7"/>
    <w:rsid w:val="00A1669A"/>
    <w:rsid w:val="00A21F75"/>
    <w:rsid w:val="00A22A9D"/>
    <w:rsid w:val="00A24917"/>
    <w:rsid w:val="00A257D7"/>
    <w:rsid w:val="00A302EF"/>
    <w:rsid w:val="00A32F18"/>
    <w:rsid w:val="00A42DCC"/>
    <w:rsid w:val="00A439F2"/>
    <w:rsid w:val="00A46BE3"/>
    <w:rsid w:val="00A473AA"/>
    <w:rsid w:val="00A47656"/>
    <w:rsid w:val="00A47A84"/>
    <w:rsid w:val="00A5213E"/>
    <w:rsid w:val="00A53D97"/>
    <w:rsid w:val="00A542F0"/>
    <w:rsid w:val="00A55C2B"/>
    <w:rsid w:val="00A61D28"/>
    <w:rsid w:val="00A621C3"/>
    <w:rsid w:val="00A62886"/>
    <w:rsid w:val="00A646CC"/>
    <w:rsid w:val="00A65DF5"/>
    <w:rsid w:val="00A70CA7"/>
    <w:rsid w:val="00A71056"/>
    <w:rsid w:val="00A714AA"/>
    <w:rsid w:val="00A714E0"/>
    <w:rsid w:val="00A7270D"/>
    <w:rsid w:val="00A77111"/>
    <w:rsid w:val="00A7787D"/>
    <w:rsid w:val="00A820ED"/>
    <w:rsid w:val="00A845F1"/>
    <w:rsid w:val="00A8741E"/>
    <w:rsid w:val="00A9007A"/>
    <w:rsid w:val="00A947FD"/>
    <w:rsid w:val="00A9593F"/>
    <w:rsid w:val="00A963F1"/>
    <w:rsid w:val="00A97055"/>
    <w:rsid w:val="00A974DA"/>
    <w:rsid w:val="00AA0A4C"/>
    <w:rsid w:val="00AA2C35"/>
    <w:rsid w:val="00AB2D62"/>
    <w:rsid w:val="00AB3A4E"/>
    <w:rsid w:val="00AB41D9"/>
    <w:rsid w:val="00AC24F6"/>
    <w:rsid w:val="00AC2DB9"/>
    <w:rsid w:val="00AC6024"/>
    <w:rsid w:val="00AC7E60"/>
    <w:rsid w:val="00AD0AF7"/>
    <w:rsid w:val="00AD1481"/>
    <w:rsid w:val="00AD3372"/>
    <w:rsid w:val="00AD52E3"/>
    <w:rsid w:val="00AD6979"/>
    <w:rsid w:val="00AD69E7"/>
    <w:rsid w:val="00AD7B0F"/>
    <w:rsid w:val="00AE13A0"/>
    <w:rsid w:val="00AE19EF"/>
    <w:rsid w:val="00AE1DCD"/>
    <w:rsid w:val="00AE29EE"/>
    <w:rsid w:val="00AE2E14"/>
    <w:rsid w:val="00AE6B13"/>
    <w:rsid w:val="00AF04F3"/>
    <w:rsid w:val="00AF1AEB"/>
    <w:rsid w:val="00AF25E5"/>
    <w:rsid w:val="00AF2D06"/>
    <w:rsid w:val="00AF2EF9"/>
    <w:rsid w:val="00AF40AD"/>
    <w:rsid w:val="00AF4DF7"/>
    <w:rsid w:val="00AF69E9"/>
    <w:rsid w:val="00AF74B7"/>
    <w:rsid w:val="00B05967"/>
    <w:rsid w:val="00B10DEC"/>
    <w:rsid w:val="00B12481"/>
    <w:rsid w:val="00B13220"/>
    <w:rsid w:val="00B16E40"/>
    <w:rsid w:val="00B17473"/>
    <w:rsid w:val="00B17DA5"/>
    <w:rsid w:val="00B17E00"/>
    <w:rsid w:val="00B21FAB"/>
    <w:rsid w:val="00B22491"/>
    <w:rsid w:val="00B237E1"/>
    <w:rsid w:val="00B25BC5"/>
    <w:rsid w:val="00B264BD"/>
    <w:rsid w:val="00B267DA"/>
    <w:rsid w:val="00B27485"/>
    <w:rsid w:val="00B27764"/>
    <w:rsid w:val="00B27E30"/>
    <w:rsid w:val="00B3355E"/>
    <w:rsid w:val="00B33D7D"/>
    <w:rsid w:val="00B3718D"/>
    <w:rsid w:val="00B41548"/>
    <w:rsid w:val="00B418B5"/>
    <w:rsid w:val="00B42FF6"/>
    <w:rsid w:val="00B44F3E"/>
    <w:rsid w:val="00B47BE6"/>
    <w:rsid w:val="00B511A1"/>
    <w:rsid w:val="00B531F4"/>
    <w:rsid w:val="00B53417"/>
    <w:rsid w:val="00B546B4"/>
    <w:rsid w:val="00B54FB5"/>
    <w:rsid w:val="00B57244"/>
    <w:rsid w:val="00B601C7"/>
    <w:rsid w:val="00B60E9C"/>
    <w:rsid w:val="00B625F2"/>
    <w:rsid w:val="00B62DF2"/>
    <w:rsid w:val="00B65639"/>
    <w:rsid w:val="00B70137"/>
    <w:rsid w:val="00B70A5F"/>
    <w:rsid w:val="00B71643"/>
    <w:rsid w:val="00B716C1"/>
    <w:rsid w:val="00B7489A"/>
    <w:rsid w:val="00B74B28"/>
    <w:rsid w:val="00B8094F"/>
    <w:rsid w:val="00B83160"/>
    <w:rsid w:val="00B85E88"/>
    <w:rsid w:val="00B863C6"/>
    <w:rsid w:val="00B8780E"/>
    <w:rsid w:val="00B90CF2"/>
    <w:rsid w:val="00B9299F"/>
    <w:rsid w:val="00B94BFC"/>
    <w:rsid w:val="00BA1036"/>
    <w:rsid w:val="00BA1793"/>
    <w:rsid w:val="00BA2550"/>
    <w:rsid w:val="00BA468A"/>
    <w:rsid w:val="00BA5045"/>
    <w:rsid w:val="00BB0270"/>
    <w:rsid w:val="00BB2869"/>
    <w:rsid w:val="00BB3455"/>
    <w:rsid w:val="00BB374F"/>
    <w:rsid w:val="00BB6D5F"/>
    <w:rsid w:val="00BB7E6A"/>
    <w:rsid w:val="00BC1AF9"/>
    <w:rsid w:val="00BD173F"/>
    <w:rsid w:val="00BD2271"/>
    <w:rsid w:val="00BD3D47"/>
    <w:rsid w:val="00BD7700"/>
    <w:rsid w:val="00BD7B81"/>
    <w:rsid w:val="00BE1AA0"/>
    <w:rsid w:val="00BE1FA1"/>
    <w:rsid w:val="00BE50EE"/>
    <w:rsid w:val="00BE5317"/>
    <w:rsid w:val="00BE5D47"/>
    <w:rsid w:val="00BE741E"/>
    <w:rsid w:val="00BF441C"/>
    <w:rsid w:val="00BF6ECE"/>
    <w:rsid w:val="00C02402"/>
    <w:rsid w:val="00C048F4"/>
    <w:rsid w:val="00C068EB"/>
    <w:rsid w:val="00C20521"/>
    <w:rsid w:val="00C208FE"/>
    <w:rsid w:val="00C212BE"/>
    <w:rsid w:val="00C242DD"/>
    <w:rsid w:val="00C24D18"/>
    <w:rsid w:val="00C255F1"/>
    <w:rsid w:val="00C2580E"/>
    <w:rsid w:val="00C2698A"/>
    <w:rsid w:val="00C27834"/>
    <w:rsid w:val="00C32824"/>
    <w:rsid w:val="00C32A79"/>
    <w:rsid w:val="00C339B3"/>
    <w:rsid w:val="00C34941"/>
    <w:rsid w:val="00C45435"/>
    <w:rsid w:val="00C46E09"/>
    <w:rsid w:val="00C5052E"/>
    <w:rsid w:val="00C519B3"/>
    <w:rsid w:val="00C52018"/>
    <w:rsid w:val="00C62C5E"/>
    <w:rsid w:val="00C65D9A"/>
    <w:rsid w:val="00C661EF"/>
    <w:rsid w:val="00C662B8"/>
    <w:rsid w:val="00C673BE"/>
    <w:rsid w:val="00C7084D"/>
    <w:rsid w:val="00C71A06"/>
    <w:rsid w:val="00C7253F"/>
    <w:rsid w:val="00C73715"/>
    <w:rsid w:val="00C744F9"/>
    <w:rsid w:val="00C74B1B"/>
    <w:rsid w:val="00C7638B"/>
    <w:rsid w:val="00C8227C"/>
    <w:rsid w:val="00C85CA7"/>
    <w:rsid w:val="00C85EAC"/>
    <w:rsid w:val="00C915DE"/>
    <w:rsid w:val="00C929B0"/>
    <w:rsid w:val="00C956D0"/>
    <w:rsid w:val="00CA14BC"/>
    <w:rsid w:val="00CA2D0D"/>
    <w:rsid w:val="00CA5D12"/>
    <w:rsid w:val="00CB1FCE"/>
    <w:rsid w:val="00CC1276"/>
    <w:rsid w:val="00CC199D"/>
    <w:rsid w:val="00CC1FCC"/>
    <w:rsid w:val="00CC328B"/>
    <w:rsid w:val="00CC48C5"/>
    <w:rsid w:val="00CC4DA8"/>
    <w:rsid w:val="00CC660F"/>
    <w:rsid w:val="00CD0840"/>
    <w:rsid w:val="00CD1C35"/>
    <w:rsid w:val="00CD2635"/>
    <w:rsid w:val="00CD2BAD"/>
    <w:rsid w:val="00CD5A47"/>
    <w:rsid w:val="00CD7E12"/>
    <w:rsid w:val="00CE0750"/>
    <w:rsid w:val="00CE0F5C"/>
    <w:rsid w:val="00CE14B0"/>
    <w:rsid w:val="00CE2A2C"/>
    <w:rsid w:val="00CE2D88"/>
    <w:rsid w:val="00CE6F6D"/>
    <w:rsid w:val="00CF0701"/>
    <w:rsid w:val="00CF0EBE"/>
    <w:rsid w:val="00CF6B1B"/>
    <w:rsid w:val="00CF756D"/>
    <w:rsid w:val="00D02787"/>
    <w:rsid w:val="00D03534"/>
    <w:rsid w:val="00D03B78"/>
    <w:rsid w:val="00D04DE6"/>
    <w:rsid w:val="00D05D80"/>
    <w:rsid w:val="00D06835"/>
    <w:rsid w:val="00D11A4D"/>
    <w:rsid w:val="00D133C9"/>
    <w:rsid w:val="00D13FFE"/>
    <w:rsid w:val="00D149BA"/>
    <w:rsid w:val="00D1568C"/>
    <w:rsid w:val="00D15A72"/>
    <w:rsid w:val="00D17F2C"/>
    <w:rsid w:val="00D207B6"/>
    <w:rsid w:val="00D24C44"/>
    <w:rsid w:val="00D30A6D"/>
    <w:rsid w:val="00D326B2"/>
    <w:rsid w:val="00D3340C"/>
    <w:rsid w:val="00D36C37"/>
    <w:rsid w:val="00D40BE5"/>
    <w:rsid w:val="00D44D9E"/>
    <w:rsid w:val="00D44EAA"/>
    <w:rsid w:val="00D45A4D"/>
    <w:rsid w:val="00D45FCF"/>
    <w:rsid w:val="00D52442"/>
    <w:rsid w:val="00D53294"/>
    <w:rsid w:val="00D544BC"/>
    <w:rsid w:val="00D550B7"/>
    <w:rsid w:val="00D552AA"/>
    <w:rsid w:val="00D6031B"/>
    <w:rsid w:val="00D610CB"/>
    <w:rsid w:val="00D61EF3"/>
    <w:rsid w:val="00D67A44"/>
    <w:rsid w:val="00D71D3A"/>
    <w:rsid w:val="00D72D67"/>
    <w:rsid w:val="00D7414F"/>
    <w:rsid w:val="00D755DF"/>
    <w:rsid w:val="00D8072F"/>
    <w:rsid w:val="00D86384"/>
    <w:rsid w:val="00D868D7"/>
    <w:rsid w:val="00D90C93"/>
    <w:rsid w:val="00D94238"/>
    <w:rsid w:val="00D95723"/>
    <w:rsid w:val="00DA0F1A"/>
    <w:rsid w:val="00DA1417"/>
    <w:rsid w:val="00DA3D65"/>
    <w:rsid w:val="00DA59E0"/>
    <w:rsid w:val="00DA66EE"/>
    <w:rsid w:val="00DA7264"/>
    <w:rsid w:val="00DA79EF"/>
    <w:rsid w:val="00DA7C8A"/>
    <w:rsid w:val="00DB0FD7"/>
    <w:rsid w:val="00DB1BC3"/>
    <w:rsid w:val="00DB3316"/>
    <w:rsid w:val="00DB46C5"/>
    <w:rsid w:val="00DB5879"/>
    <w:rsid w:val="00DC0C95"/>
    <w:rsid w:val="00DC3899"/>
    <w:rsid w:val="00DC5F18"/>
    <w:rsid w:val="00DD3BB8"/>
    <w:rsid w:val="00DE00EA"/>
    <w:rsid w:val="00DE18B4"/>
    <w:rsid w:val="00DE68CB"/>
    <w:rsid w:val="00DE6E29"/>
    <w:rsid w:val="00DE6FCA"/>
    <w:rsid w:val="00DE79E5"/>
    <w:rsid w:val="00DF1078"/>
    <w:rsid w:val="00DF150F"/>
    <w:rsid w:val="00DF3EC1"/>
    <w:rsid w:val="00DF64AF"/>
    <w:rsid w:val="00E034CD"/>
    <w:rsid w:val="00E04FC3"/>
    <w:rsid w:val="00E0521F"/>
    <w:rsid w:val="00E05E84"/>
    <w:rsid w:val="00E10DEF"/>
    <w:rsid w:val="00E13257"/>
    <w:rsid w:val="00E14E28"/>
    <w:rsid w:val="00E21109"/>
    <w:rsid w:val="00E22B55"/>
    <w:rsid w:val="00E23449"/>
    <w:rsid w:val="00E236B9"/>
    <w:rsid w:val="00E2439A"/>
    <w:rsid w:val="00E25C33"/>
    <w:rsid w:val="00E450F0"/>
    <w:rsid w:val="00E46A7F"/>
    <w:rsid w:val="00E53195"/>
    <w:rsid w:val="00E60B07"/>
    <w:rsid w:val="00E66587"/>
    <w:rsid w:val="00E76890"/>
    <w:rsid w:val="00E81267"/>
    <w:rsid w:val="00E85355"/>
    <w:rsid w:val="00E916A1"/>
    <w:rsid w:val="00E94AE8"/>
    <w:rsid w:val="00EA0600"/>
    <w:rsid w:val="00EA0B25"/>
    <w:rsid w:val="00EA414F"/>
    <w:rsid w:val="00EA57E1"/>
    <w:rsid w:val="00EB134F"/>
    <w:rsid w:val="00EB1B45"/>
    <w:rsid w:val="00EB1F34"/>
    <w:rsid w:val="00EB21F7"/>
    <w:rsid w:val="00EB4D5C"/>
    <w:rsid w:val="00EB501B"/>
    <w:rsid w:val="00EB59AD"/>
    <w:rsid w:val="00EC021B"/>
    <w:rsid w:val="00EC368C"/>
    <w:rsid w:val="00EC394C"/>
    <w:rsid w:val="00EC5823"/>
    <w:rsid w:val="00EC6B0D"/>
    <w:rsid w:val="00ED074D"/>
    <w:rsid w:val="00ED569F"/>
    <w:rsid w:val="00EE0791"/>
    <w:rsid w:val="00EE1553"/>
    <w:rsid w:val="00EE4841"/>
    <w:rsid w:val="00EF19F5"/>
    <w:rsid w:val="00EF1D16"/>
    <w:rsid w:val="00EF39D6"/>
    <w:rsid w:val="00EF4DC3"/>
    <w:rsid w:val="00EF7996"/>
    <w:rsid w:val="00F0252A"/>
    <w:rsid w:val="00F02C0B"/>
    <w:rsid w:val="00F04D9E"/>
    <w:rsid w:val="00F05800"/>
    <w:rsid w:val="00F06A45"/>
    <w:rsid w:val="00F07AF1"/>
    <w:rsid w:val="00F109E0"/>
    <w:rsid w:val="00F14E29"/>
    <w:rsid w:val="00F176E5"/>
    <w:rsid w:val="00F213E9"/>
    <w:rsid w:val="00F25D09"/>
    <w:rsid w:val="00F30C45"/>
    <w:rsid w:val="00F33168"/>
    <w:rsid w:val="00F35A00"/>
    <w:rsid w:val="00F372B5"/>
    <w:rsid w:val="00F379C6"/>
    <w:rsid w:val="00F40B9E"/>
    <w:rsid w:val="00F4112D"/>
    <w:rsid w:val="00F417C1"/>
    <w:rsid w:val="00F4335F"/>
    <w:rsid w:val="00F43B8A"/>
    <w:rsid w:val="00F4407C"/>
    <w:rsid w:val="00F447A3"/>
    <w:rsid w:val="00F5101B"/>
    <w:rsid w:val="00F66587"/>
    <w:rsid w:val="00F70408"/>
    <w:rsid w:val="00F708A1"/>
    <w:rsid w:val="00F70FE6"/>
    <w:rsid w:val="00F71D28"/>
    <w:rsid w:val="00F725A8"/>
    <w:rsid w:val="00F72B8C"/>
    <w:rsid w:val="00F73856"/>
    <w:rsid w:val="00F77801"/>
    <w:rsid w:val="00F77F8D"/>
    <w:rsid w:val="00F82065"/>
    <w:rsid w:val="00F8757A"/>
    <w:rsid w:val="00F91C5E"/>
    <w:rsid w:val="00F95C14"/>
    <w:rsid w:val="00F96096"/>
    <w:rsid w:val="00F9719C"/>
    <w:rsid w:val="00F97825"/>
    <w:rsid w:val="00FA09CC"/>
    <w:rsid w:val="00FA14F6"/>
    <w:rsid w:val="00FA1ADE"/>
    <w:rsid w:val="00FA1EF1"/>
    <w:rsid w:val="00FA1F50"/>
    <w:rsid w:val="00FA3388"/>
    <w:rsid w:val="00FA4746"/>
    <w:rsid w:val="00FA6628"/>
    <w:rsid w:val="00FB13D1"/>
    <w:rsid w:val="00FB31B0"/>
    <w:rsid w:val="00FB45CC"/>
    <w:rsid w:val="00FB4E94"/>
    <w:rsid w:val="00FB5B9F"/>
    <w:rsid w:val="00FB644E"/>
    <w:rsid w:val="00FB646B"/>
    <w:rsid w:val="00FB6AD1"/>
    <w:rsid w:val="00FC0926"/>
    <w:rsid w:val="00FC1B63"/>
    <w:rsid w:val="00FC34FE"/>
    <w:rsid w:val="00FC52D1"/>
    <w:rsid w:val="00FC56E0"/>
    <w:rsid w:val="00FC5B85"/>
    <w:rsid w:val="00FD281E"/>
    <w:rsid w:val="00FD7F1F"/>
    <w:rsid w:val="00FE17AA"/>
    <w:rsid w:val="00FE4DC1"/>
    <w:rsid w:val="00FE6650"/>
    <w:rsid w:val="00FE68D6"/>
    <w:rsid w:val="00FE6E5F"/>
    <w:rsid w:val="00FF2727"/>
    <w:rsid w:val="00FF6A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D5"/>
    <w:rPr>
      <w:color w:val="404040"/>
      <w:sz w:val="22"/>
      <w:szCs w:val="22"/>
    </w:rPr>
  </w:style>
  <w:style w:type="paragraph" w:styleId="Heading1">
    <w:name w:val="heading 1"/>
    <w:basedOn w:val="Heading2"/>
    <w:next w:val="Normal"/>
    <w:link w:val="Heading1Char"/>
    <w:uiPriority w:val="9"/>
    <w:qFormat/>
    <w:rsid w:val="00450D84"/>
    <w:pPr>
      <w:keepNext w:val="0"/>
      <w:spacing w:before="200" w:after="120" w:line="276" w:lineRule="auto"/>
      <w:outlineLvl w:val="0"/>
    </w:pPr>
    <w:rPr>
      <w:rFonts w:ascii="Arial Black" w:hAnsi="Arial Black"/>
      <w:iCs w:val="0"/>
      <w:caps/>
      <w:color w:val="1F497D"/>
      <w:spacing w:val="15"/>
      <w:lang w:bidi="en-US"/>
    </w:rPr>
  </w:style>
  <w:style w:type="paragraph" w:styleId="Heading2">
    <w:name w:val="heading 2"/>
    <w:basedOn w:val="Normal"/>
    <w:next w:val="Normal"/>
    <w:link w:val="Heading2Char"/>
    <w:uiPriority w:val="9"/>
    <w:unhideWhenUsed/>
    <w:qFormat/>
    <w:rsid w:val="00FE68D6"/>
    <w:pPr>
      <w:keepNext/>
      <w:spacing w:before="120" w:after="60"/>
      <w:outlineLvl w:val="1"/>
    </w:pPr>
    <w:rPr>
      <w:rFonts w:ascii="Calibri" w:eastAsia="Times New Roman" w:hAnsi="Calibri"/>
      <w:b/>
      <w:bCs/>
      <w:iCs/>
      <w:color w:val="215868"/>
      <w:sz w:val="28"/>
      <w:szCs w:val="28"/>
    </w:rPr>
  </w:style>
  <w:style w:type="paragraph" w:styleId="Heading3">
    <w:name w:val="heading 3"/>
    <w:basedOn w:val="Normal"/>
    <w:next w:val="Normal"/>
    <w:link w:val="Heading3Char"/>
    <w:uiPriority w:val="9"/>
    <w:unhideWhenUsed/>
    <w:qFormat/>
    <w:rsid w:val="004719A5"/>
    <w:pPr>
      <w:spacing w:before="120" w:after="60"/>
      <w:outlineLvl w:val="2"/>
    </w:pPr>
    <w:rPr>
      <w:rFonts w:ascii="Calibri" w:hAnsi="Calibri"/>
      <w:b/>
      <w:color w:val="1F497D"/>
      <w:sz w:val="24"/>
      <w:szCs w:val="24"/>
    </w:rPr>
  </w:style>
  <w:style w:type="paragraph" w:styleId="Heading4">
    <w:name w:val="heading 4"/>
    <w:basedOn w:val="Normal"/>
    <w:next w:val="Normal"/>
    <w:link w:val="Heading4Char"/>
    <w:uiPriority w:val="9"/>
    <w:unhideWhenUsed/>
    <w:qFormat/>
    <w:rsid w:val="004719A5"/>
    <w:pPr>
      <w:keepNext/>
      <w:spacing w:before="120" w:after="60"/>
      <w:outlineLvl w:val="3"/>
    </w:pPr>
    <w:rPr>
      <w:rFonts w:ascii="Calibri" w:eastAsia="Times New Roman" w:hAnsi="Calibri"/>
      <w:b/>
      <w:bCs/>
      <w:color w:val="31849B"/>
      <w:sz w:val="24"/>
      <w:szCs w:val="24"/>
    </w:rPr>
  </w:style>
  <w:style w:type="paragraph" w:styleId="Heading5">
    <w:name w:val="heading 5"/>
    <w:basedOn w:val="Normal"/>
    <w:next w:val="Normal"/>
    <w:link w:val="Heading5Char"/>
    <w:uiPriority w:val="9"/>
    <w:unhideWhenUsed/>
    <w:qFormat/>
    <w:rsid w:val="004719A5"/>
    <w:pPr>
      <w:spacing w:before="120" w:after="60"/>
      <w:outlineLvl w:val="4"/>
    </w:pPr>
    <w:rPr>
      <w:rFonts w:ascii="Calibri" w:eastAsia="Times New Roman" w:hAnsi="Calibri"/>
      <w:b/>
      <w:bCs/>
      <w:i/>
      <w:iCs/>
      <w:szCs w:val="26"/>
    </w:rPr>
  </w:style>
  <w:style w:type="paragraph" w:styleId="Heading6">
    <w:name w:val="heading 6"/>
    <w:basedOn w:val="Normal"/>
    <w:next w:val="Normal"/>
    <w:link w:val="Heading6Char"/>
    <w:uiPriority w:val="9"/>
    <w:semiHidden/>
    <w:unhideWhenUsed/>
    <w:qFormat/>
    <w:rsid w:val="003B0FB9"/>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qFormat/>
    <w:rsid w:val="003B0FB9"/>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B0FB9"/>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B0FB9"/>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D5C"/>
    <w:rPr>
      <w:rFonts w:ascii="Tahoma" w:hAnsi="Tahoma" w:cs="Tahoma"/>
      <w:sz w:val="16"/>
      <w:szCs w:val="16"/>
    </w:rPr>
  </w:style>
  <w:style w:type="character" w:customStyle="1" w:styleId="BalloonTextChar">
    <w:name w:val="Balloon Text Char"/>
    <w:basedOn w:val="DefaultParagraphFont"/>
    <w:link w:val="BalloonText"/>
    <w:uiPriority w:val="99"/>
    <w:semiHidden/>
    <w:rsid w:val="00EB4D5C"/>
    <w:rPr>
      <w:rFonts w:ascii="Tahoma" w:hAnsi="Tahoma" w:cs="Tahoma"/>
      <w:sz w:val="16"/>
      <w:szCs w:val="16"/>
    </w:rPr>
  </w:style>
  <w:style w:type="paragraph" w:styleId="Header">
    <w:name w:val="header"/>
    <w:basedOn w:val="Normal"/>
    <w:link w:val="HeaderChar"/>
    <w:uiPriority w:val="99"/>
    <w:unhideWhenUsed/>
    <w:rsid w:val="00EB4D5C"/>
    <w:pPr>
      <w:tabs>
        <w:tab w:val="center" w:pos="4680"/>
        <w:tab w:val="right" w:pos="9360"/>
      </w:tabs>
    </w:pPr>
  </w:style>
  <w:style w:type="character" w:customStyle="1" w:styleId="HeaderChar">
    <w:name w:val="Header Char"/>
    <w:basedOn w:val="DefaultParagraphFont"/>
    <w:link w:val="Header"/>
    <w:uiPriority w:val="99"/>
    <w:rsid w:val="00EB4D5C"/>
  </w:style>
  <w:style w:type="paragraph" w:styleId="Footer">
    <w:name w:val="footer"/>
    <w:basedOn w:val="Normal"/>
    <w:link w:val="FooterChar"/>
    <w:uiPriority w:val="99"/>
    <w:unhideWhenUsed/>
    <w:rsid w:val="00EB4D5C"/>
    <w:pPr>
      <w:tabs>
        <w:tab w:val="center" w:pos="4680"/>
        <w:tab w:val="right" w:pos="9360"/>
      </w:tabs>
    </w:pPr>
  </w:style>
  <w:style w:type="character" w:customStyle="1" w:styleId="FooterChar">
    <w:name w:val="Footer Char"/>
    <w:basedOn w:val="DefaultParagraphFont"/>
    <w:link w:val="Footer"/>
    <w:uiPriority w:val="99"/>
    <w:rsid w:val="00EB4D5C"/>
  </w:style>
  <w:style w:type="paragraph" w:styleId="Title">
    <w:name w:val="Title"/>
    <w:basedOn w:val="Normal"/>
    <w:next w:val="Normal"/>
    <w:link w:val="TitleChar"/>
    <w:uiPriority w:val="10"/>
    <w:qFormat/>
    <w:rsid w:val="005F15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F158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65CFA"/>
    <w:pPr>
      <w:spacing w:after="60"/>
      <w:jc w:val="center"/>
      <w:outlineLvl w:val="1"/>
    </w:pPr>
    <w:rPr>
      <w:rFonts w:ascii="Cambria" w:eastAsia="Times New Roman" w:hAnsi="Cambria"/>
      <w:b/>
      <w:i/>
      <w:color w:val="31849B"/>
      <w:sz w:val="28"/>
      <w:szCs w:val="24"/>
    </w:rPr>
  </w:style>
  <w:style w:type="character" w:customStyle="1" w:styleId="SubtitleChar">
    <w:name w:val="Subtitle Char"/>
    <w:basedOn w:val="DefaultParagraphFont"/>
    <w:link w:val="Subtitle"/>
    <w:uiPriority w:val="11"/>
    <w:rsid w:val="00765CFA"/>
    <w:rPr>
      <w:rFonts w:ascii="Cambria" w:eastAsia="Times New Roman" w:hAnsi="Cambria"/>
      <w:b/>
      <w:i/>
      <w:color w:val="31849B"/>
      <w:sz w:val="28"/>
      <w:szCs w:val="24"/>
    </w:rPr>
  </w:style>
  <w:style w:type="character" w:customStyle="1" w:styleId="Heading1Char">
    <w:name w:val="Heading 1 Char"/>
    <w:basedOn w:val="DefaultParagraphFont"/>
    <w:link w:val="Heading1"/>
    <w:uiPriority w:val="9"/>
    <w:rsid w:val="00450D84"/>
    <w:rPr>
      <w:rFonts w:ascii="Arial Black" w:eastAsia="Times New Roman" w:hAnsi="Arial Black"/>
      <w:b/>
      <w:bCs/>
      <w:caps/>
      <w:color w:val="1F497D"/>
      <w:spacing w:val="15"/>
      <w:sz w:val="28"/>
      <w:szCs w:val="28"/>
      <w:lang w:bidi="en-US"/>
    </w:rPr>
  </w:style>
  <w:style w:type="paragraph" w:styleId="Caption">
    <w:name w:val="caption"/>
    <w:basedOn w:val="Normal"/>
    <w:next w:val="Normal"/>
    <w:uiPriority w:val="35"/>
    <w:unhideWhenUsed/>
    <w:qFormat/>
    <w:rsid w:val="009E06F1"/>
    <w:rPr>
      <w:b/>
      <w:bCs/>
      <w:sz w:val="20"/>
      <w:szCs w:val="20"/>
    </w:rPr>
  </w:style>
  <w:style w:type="character" w:customStyle="1" w:styleId="Heading2Char">
    <w:name w:val="Heading 2 Char"/>
    <w:basedOn w:val="DefaultParagraphFont"/>
    <w:link w:val="Heading2"/>
    <w:uiPriority w:val="9"/>
    <w:rsid w:val="00FE68D6"/>
    <w:rPr>
      <w:rFonts w:ascii="Calibri" w:eastAsia="Times New Roman" w:hAnsi="Calibri"/>
      <w:b/>
      <w:bCs/>
      <w:iCs/>
      <w:color w:val="215868"/>
      <w:sz w:val="28"/>
      <w:szCs w:val="28"/>
    </w:rPr>
  </w:style>
  <w:style w:type="character" w:customStyle="1" w:styleId="Heading3Char">
    <w:name w:val="Heading 3 Char"/>
    <w:basedOn w:val="DefaultParagraphFont"/>
    <w:link w:val="Heading3"/>
    <w:uiPriority w:val="9"/>
    <w:rsid w:val="004719A5"/>
    <w:rPr>
      <w:rFonts w:ascii="Calibri" w:hAnsi="Calibri"/>
      <w:b/>
      <w:color w:val="1F497D"/>
      <w:sz w:val="24"/>
      <w:szCs w:val="24"/>
    </w:rPr>
  </w:style>
  <w:style w:type="paragraph" w:styleId="NormalWeb">
    <w:name w:val="Normal (Web)"/>
    <w:basedOn w:val="Normal"/>
    <w:uiPriority w:val="99"/>
    <w:unhideWhenUsed/>
    <w:rsid w:val="002542A8"/>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9C28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4719A5"/>
    <w:rPr>
      <w:rFonts w:ascii="Calibri" w:eastAsia="Times New Roman" w:hAnsi="Calibri"/>
      <w:b/>
      <w:bCs/>
      <w:color w:val="31849B"/>
      <w:sz w:val="24"/>
      <w:szCs w:val="24"/>
    </w:rPr>
  </w:style>
  <w:style w:type="character" w:styleId="Strong">
    <w:name w:val="Strong"/>
    <w:basedOn w:val="DefaultParagraphFont"/>
    <w:uiPriority w:val="22"/>
    <w:qFormat/>
    <w:rsid w:val="00F73856"/>
    <w:rPr>
      <w:b/>
      <w:bCs/>
    </w:rPr>
  </w:style>
  <w:style w:type="character" w:styleId="Hyperlink">
    <w:name w:val="Hyperlink"/>
    <w:aliases w:val="Hyperlink-2"/>
    <w:basedOn w:val="DefaultParagraphFont"/>
    <w:uiPriority w:val="99"/>
    <w:unhideWhenUsed/>
    <w:rsid w:val="00D550B7"/>
    <w:rPr>
      <w:b/>
      <w:color w:val="215868" w:themeColor="accent5" w:themeShade="80"/>
      <w:u w:val="none"/>
    </w:rPr>
  </w:style>
  <w:style w:type="character" w:styleId="FollowedHyperlink">
    <w:name w:val="FollowedHyperlink"/>
    <w:basedOn w:val="DefaultParagraphFont"/>
    <w:uiPriority w:val="99"/>
    <w:semiHidden/>
    <w:unhideWhenUsed/>
    <w:rsid w:val="007B16A6"/>
    <w:rPr>
      <w:color w:val="800080"/>
      <w:u w:val="single"/>
    </w:rPr>
  </w:style>
  <w:style w:type="character" w:styleId="Emphasis">
    <w:name w:val="Emphasis"/>
    <w:basedOn w:val="DefaultParagraphFont"/>
    <w:uiPriority w:val="20"/>
    <w:qFormat/>
    <w:rsid w:val="00A9007A"/>
    <w:rPr>
      <w:i/>
      <w:iCs/>
    </w:rPr>
  </w:style>
  <w:style w:type="paragraph" w:styleId="TOCHeading">
    <w:name w:val="TOC Heading"/>
    <w:basedOn w:val="Heading1"/>
    <w:next w:val="Normal"/>
    <w:uiPriority w:val="39"/>
    <w:semiHidden/>
    <w:unhideWhenUsed/>
    <w:qFormat/>
    <w:rsid w:val="00326E83"/>
    <w:pPr>
      <w:keepNext/>
      <w:spacing w:before="240" w:after="60" w:line="240" w:lineRule="auto"/>
      <w:outlineLvl w:val="9"/>
    </w:pPr>
    <w:rPr>
      <w:rFonts w:ascii="Cambria" w:hAnsi="Cambria"/>
      <w:caps w:val="0"/>
      <w:color w:val="auto"/>
      <w:spacing w:val="0"/>
      <w:kern w:val="32"/>
      <w:sz w:val="32"/>
      <w:szCs w:val="32"/>
      <w:lang w:bidi="ar-SA"/>
    </w:rPr>
  </w:style>
  <w:style w:type="paragraph" w:styleId="TOC1">
    <w:name w:val="toc 1"/>
    <w:basedOn w:val="Normal"/>
    <w:next w:val="Normal"/>
    <w:autoRedefine/>
    <w:uiPriority w:val="39"/>
    <w:unhideWhenUsed/>
    <w:rsid w:val="00AB2D62"/>
    <w:rPr>
      <w:b/>
      <w:color w:val="1F497D"/>
    </w:rPr>
  </w:style>
  <w:style w:type="paragraph" w:styleId="TOC2">
    <w:name w:val="toc 2"/>
    <w:basedOn w:val="Normal"/>
    <w:next w:val="Normal"/>
    <w:autoRedefine/>
    <w:uiPriority w:val="39"/>
    <w:unhideWhenUsed/>
    <w:rsid w:val="00AB2D62"/>
    <w:pPr>
      <w:ind w:left="220"/>
    </w:pPr>
    <w:rPr>
      <w:i/>
      <w:color w:val="215868"/>
    </w:rPr>
  </w:style>
  <w:style w:type="paragraph" w:styleId="TOC3">
    <w:name w:val="toc 3"/>
    <w:basedOn w:val="Normal"/>
    <w:next w:val="Normal"/>
    <w:autoRedefine/>
    <w:uiPriority w:val="39"/>
    <w:unhideWhenUsed/>
    <w:rsid w:val="00326E83"/>
    <w:pPr>
      <w:ind w:left="440"/>
    </w:pPr>
  </w:style>
  <w:style w:type="paragraph" w:styleId="TOC4">
    <w:name w:val="toc 4"/>
    <w:basedOn w:val="Normal"/>
    <w:next w:val="Normal"/>
    <w:autoRedefine/>
    <w:uiPriority w:val="39"/>
    <w:unhideWhenUsed/>
    <w:rsid w:val="00AB2D62"/>
    <w:pPr>
      <w:ind w:left="660"/>
    </w:pPr>
  </w:style>
  <w:style w:type="paragraph" w:styleId="TOC5">
    <w:name w:val="toc 5"/>
    <w:basedOn w:val="Normal"/>
    <w:next w:val="Normal"/>
    <w:autoRedefine/>
    <w:uiPriority w:val="39"/>
    <w:unhideWhenUsed/>
    <w:rsid w:val="00EA414F"/>
    <w:pPr>
      <w:spacing w:after="100" w:line="276" w:lineRule="auto"/>
      <w:ind w:left="880"/>
    </w:pPr>
    <w:rPr>
      <w:rFonts w:ascii="Calibri" w:eastAsia="Times New Roman" w:hAnsi="Calibri"/>
      <w:color w:val="auto"/>
    </w:rPr>
  </w:style>
  <w:style w:type="paragraph" w:styleId="TOC6">
    <w:name w:val="toc 6"/>
    <w:basedOn w:val="Normal"/>
    <w:next w:val="Normal"/>
    <w:autoRedefine/>
    <w:uiPriority w:val="39"/>
    <w:unhideWhenUsed/>
    <w:rsid w:val="00EA414F"/>
    <w:pPr>
      <w:spacing w:after="100" w:line="276" w:lineRule="auto"/>
      <w:ind w:left="1100"/>
    </w:pPr>
    <w:rPr>
      <w:rFonts w:ascii="Calibri" w:eastAsia="Times New Roman" w:hAnsi="Calibri"/>
      <w:color w:val="auto"/>
    </w:rPr>
  </w:style>
  <w:style w:type="paragraph" w:styleId="TOC7">
    <w:name w:val="toc 7"/>
    <w:basedOn w:val="Normal"/>
    <w:next w:val="Normal"/>
    <w:autoRedefine/>
    <w:uiPriority w:val="39"/>
    <w:unhideWhenUsed/>
    <w:rsid w:val="00EA414F"/>
    <w:pPr>
      <w:spacing w:after="100" w:line="276" w:lineRule="auto"/>
      <w:ind w:left="1320"/>
    </w:pPr>
    <w:rPr>
      <w:rFonts w:ascii="Calibri" w:eastAsia="Times New Roman" w:hAnsi="Calibri"/>
      <w:color w:val="auto"/>
    </w:rPr>
  </w:style>
  <w:style w:type="paragraph" w:styleId="TOC8">
    <w:name w:val="toc 8"/>
    <w:basedOn w:val="Normal"/>
    <w:next w:val="Normal"/>
    <w:autoRedefine/>
    <w:uiPriority w:val="39"/>
    <w:unhideWhenUsed/>
    <w:rsid w:val="00EA414F"/>
    <w:pPr>
      <w:spacing w:after="100" w:line="276" w:lineRule="auto"/>
      <w:ind w:left="1540"/>
    </w:pPr>
    <w:rPr>
      <w:rFonts w:ascii="Calibri" w:eastAsia="Times New Roman" w:hAnsi="Calibri"/>
      <w:color w:val="auto"/>
    </w:rPr>
  </w:style>
  <w:style w:type="paragraph" w:styleId="TOC9">
    <w:name w:val="toc 9"/>
    <w:basedOn w:val="Normal"/>
    <w:next w:val="Normal"/>
    <w:autoRedefine/>
    <w:uiPriority w:val="39"/>
    <w:unhideWhenUsed/>
    <w:rsid w:val="00EA414F"/>
    <w:pPr>
      <w:spacing w:after="100" w:line="276" w:lineRule="auto"/>
      <w:ind w:left="1760"/>
    </w:pPr>
    <w:rPr>
      <w:rFonts w:ascii="Calibri" w:eastAsia="Times New Roman" w:hAnsi="Calibri"/>
      <w:color w:val="auto"/>
    </w:rPr>
  </w:style>
  <w:style w:type="character" w:customStyle="1" w:styleId="Heading5Char">
    <w:name w:val="Heading 5 Char"/>
    <w:basedOn w:val="DefaultParagraphFont"/>
    <w:link w:val="Heading5"/>
    <w:uiPriority w:val="9"/>
    <w:rsid w:val="004719A5"/>
    <w:rPr>
      <w:rFonts w:ascii="Calibri" w:eastAsia="Times New Roman" w:hAnsi="Calibri" w:cs="Times New Roman"/>
      <w:b/>
      <w:bCs/>
      <w:i/>
      <w:iCs/>
      <w:color w:val="404040"/>
      <w:sz w:val="22"/>
      <w:szCs w:val="26"/>
    </w:rPr>
  </w:style>
  <w:style w:type="paragraph" w:styleId="ListParagraph">
    <w:name w:val="List Paragraph"/>
    <w:basedOn w:val="Normal"/>
    <w:uiPriority w:val="34"/>
    <w:qFormat/>
    <w:rsid w:val="00831664"/>
    <w:pPr>
      <w:spacing w:after="200" w:line="276" w:lineRule="auto"/>
      <w:ind w:left="720"/>
      <w:contextualSpacing/>
    </w:pPr>
    <w:rPr>
      <w:rFonts w:ascii="Calibri" w:hAnsi="Calibri"/>
      <w:color w:val="auto"/>
    </w:rPr>
  </w:style>
  <w:style w:type="paragraph" w:styleId="NoSpacing">
    <w:name w:val="No Spacing"/>
    <w:uiPriority w:val="1"/>
    <w:qFormat/>
    <w:rsid w:val="00831664"/>
    <w:rPr>
      <w:color w:val="404040"/>
      <w:sz w:val="22"/>
      <w:szCs w:val="22"/>
    </w:rPr>
  </w:style>
  <w:style w:type="paragraph" w:styleId="EndnoteText">
    <w:name w:val="endnote text"/>
    <w:basedOn w:val="Normal"/>
    <w:link w:val="EndnoteTextChar"/>
    <w:uiPriority w:val="99"/>
    <w:semiHidden/>
    <w:unhideWhenUsed/>
    <w:rsid w:val="009719CB"/>
    <w:rPr>
      <w:sz w:val="20"/>
      <w:szCs w:val="20"/>
    </w:rPr>
  </w:style>
  <w:style w:type="character" w:customStyle="1" w:styleId="EndnoteTextChar">
    <w:name w:val="Endnote Text Char"/>
    <w:basedOn w:val="DefaultParagraphFont"/>
    <w:link w:val="EndnoteText"/>
    <w:uiPriority w:val="99"/>
    <w:semiHidden/>
    <w:rsid w:val="009719CB"/>
    <w:rPr>
      <w:color w:val="404040"/>
    </w:rPr>
  </w:style>
  <w:style w:type="character" w:styleId="EndnoteReference">
    <w:name w:val="endnote reference"/>
    <w:basedOn w:val="DefaultParagraphFont"/>
    <w:uiPriority w:val="99"/>
    <w:semiHidden/>
    <w:unhideWhenUsed/>
    <w:rsid w:val="009719CB"/>
    <w:rPr>
      <w:vertAlign w:val="superscript"/>
    </w:rPr>
  </w:style>
  <w:style w:type="paragraph" w:styleId="Bibliography">
    <w:name w:val="Bibliography"/>
    <w:basedOn w:val="Normal"/>
    <w:next w:val="Normal"/>
    <w:uiPriority w:val="37"/>
    <w:semiHidden/>
    <w:unhideWhenUsed/>
    <w:rsid w:val="003B0FB9"/>
  </w:style>
  <w:style w:type="paragraph" w:styleId="BlockText">
    <w:name w:val="Block Text"/>
    <w:basedOn w:val="Normal"/>
    <w:uiPriority w:val="99"/>
    <w:semiHidden/>
    <w:unhideWhenUsed/>
    <w:rsid w:val="003B0FB9"/>
    <w:pPr>
      <w:spacing w:after="120"/>
      <w:ind w:left="1440" w:right="1440"/>
    </w:pPr>
  </w:style>
  <w:style w:type="paragraph" w:styleId="BodyText">
    <w:name w:val="Body Text"/>
    <w:basedOn w:val="Normal"/>
    <w:link w:val="BodyTextChar"/>
    <w:uiPriority w:val="99"/>
    <w:semiHidden/>
    <w:unhideWhenUsed/>
    <w:rsid w:val="003B0FB9"/>
    <w:pPr>
      <w:spacing w:after="120"/>
    </w:pPr>
  </w:style>
  <w:style w:type="character" w:customStyle="1" w:styleId="BodyTextChar">
    <w:name w:val="Body Text Char"/>
    <w:basedOn w:val="DefaultParagraphFont"/>
    <w:link w:val="BodyText"/>
    <w:uiPriority w:val="99"/>
    <w:semiHidden/>
    <w:rsid w:val="003B0FB9"/>
    <w:rPr>
      <w:color w:val="404040"/>
      <w:sz w:val="22"/>
      <w:szCs w:val="22"/>
    </w:rPr>
  </w:style>
  <w:style w:type="paragraph" w:styleId="BodyText2">
    <w:name w:val="Body Text 2"/>
    <w:basedOn w:val="Normal"/>
    <w:link w:val="BodyText2Char"/>
    <w:uiPriority w:val="99"/>
    <w:semiHidden/>
    <w:unhideWhenUsed/>
    <w:rsid w:val="003B0FB9"/>
    <w:pPr>
      <w:spacing w:after="120" w:line="480" w:lineRule="auto"/>
    </w:pPr>
  </w:style>
  <w:style w:type="character" w:customStyle="1" w:styleId="BodyText2Char">
    <w:name w:val="Body Text 2 Char"/>
    <w:basedOn w:val="DefaultParagraphFont"/>
    <w:link w:val="BodyText2"/>
    <w:uiPriority w:val="99"/>
    <w:semiHidden/>
    <w:rsid w:val="003B0FB9"/>
    <w:rPr>
      <w:color w:val="404040"/>
      <w:sz w:val="22"/>
      <w:szCs w:val="22"/>
    </w:rPr>
  </w:style>
  <w:style w:type="paragraph" w:styleId="BodyText3">
    <w:name w:val="Body Text 3"/>
    <w:basedOn w:val="Normal"/>
    <w:link w:val="BodyText3Char"/>
    <w:uiPriority w:val="99"/>
    <w:semiHidden/>
    <w:unhideWhenUsed/>
    <w:rsid w:val="003B0FB9"/>
    <w:pPr>
      <w:spacing w:after="120"/>
    </w:pPr>
    <w:rPr>
      <w:sz w:val="16"/>
      <w:szCs w:val="16"/>
    </w:rPr>
  </w:style>
  <w:style w:type="character" w:customStyle="1" w:styleId="BodyText3Char">
    <w:name w:val="Body Text 3 Char"/>
    <w:basedOn w:val="DefaultParagraphFont"/>
    <w:link w:val="BodyText3"/>
    <w:uiPriority w:val="99"/>
    <w:semiHidden/>
    <w:rsid w:val="003B0FB9"/>
    <w:rPr>
      <w:color w:val="404040"/>
      <w:sz w:val="16"/>
      <w:szCs w:val="16"/>
    </w:rPr>
  </w:style>
  <w:style w:type="paragraph" w:styleId="BodyTextFirstIndent">
    <w:name w:val="Body Text First Indent"/>
    <w:basedOn w:val="BodyText"/>
    <w:link w:val="BodyTextFirstIndentChar"/>
    <w:uiPriority w:val="99"/>
    <w:semiHidden/>
    <w:unhideWhenUsed/>
    <w:rsid w:val="003B0FB9"/>
    <w:pPr>
      <w:ind w:firstLine="210"/>
    </w:pPr>
  </w:style>
  <w:style w:type="character" w:customStyle="1" w:styleId="BodyTextFirstIndentChar">
    <w:name w:val="Body Text First Indent Char"/>
    <w:basedOn w:val="BodyTextChar"/>
    <w:link w:val="BodyTextFirstIndent"/>
    <w:uiPriority w:val="99"/>
    <w:semiHidden/>
    <w:rsid w:val="003B0FB9"/>
  </w:style>
  <w:style w:type="paragraph" w:styleId="BodyTextIndent">
    <w:name w:val="Body Text Indent"/>
    <w:basedOn w:val="Normal"/>
    <w:link w:val="BodyTextIndentChar"/>
    <w:uiPriority w:val="99"/>
    <w:semiHidden/>
    <w:unhideWhenUsed/>
    <w:rsid w:val="003B0FB9"/>
    <w:pPr>
      <w:spacing w:after="120"/>
      <w:ind w:left="360"/>
    </w:pPr>
  </w:style>
  <w:style w:type="character" w:customStyle="1" w:styleId="BodyTextIndentChar">
    <w:name w:val="Body Text Indent Char"/>
    <w:basedOn w:val="DefaultParagraphFont"/>
    <w:link w:val="BodyTextIndent"/>
    <w:uiPriority w:val="99"/>
    <w:semiHidden/>
    <w:rsid w:val="003B0FB9"/>
    <w:rPr>
      <w:color w:val="404040"/>
      <w:sz w:val="22"/>
      <w:szCs w:val="22"/>
    </w:rPr>
  </w:style>
  <w:style w:type="paragraph" w:styleId="BodyTextFirstIndent2">
    <w:name w:val="Body Text First Indent 2"/>
    <w:basedOn w:val="BodyTextIndent"/>
    <w:link w:val="BodyTextFirstIndent2Char"/>
    <w:uiPriority w:val="99"/>
    <w:semiHidden/>
    <w:unhideWhenUsed/>
    <w:rsid w:val="003B0FB9"/>
    <w:pPr>
      <w:ind w:firstLine="210"/>
    </w:pPr>
  </w:style>
  <w:style w:type="character" w:customStyle="1" w:styleId="BodyTextFirstIndent2Char">
    <w:name w:val="Body Text First Indent 2 Char"/>
    <w:basedOn w:val="BodyTextIndentChar"/>
    <w:link w:val="BodyTextFirstIndent2"/>
    <w:uiPriority w:val="99"/>
    <w:semiHidden/>
    <w:rsid w:val="003B0FB9"/>
  </w:style>
  <w:style w:type="paragraph" w:styleId="BodyTextIndent2">
    <w:name w:val="Body Text Indent 2"/>
    <w:basedOn w:val="Normal"/>
    <w:link w:val="BodyTextIndent2Char"/>
    <w:uiPriority w:val="99"/>
    <w:semiHidden/>
    <w:unhideWhenUsed/>
    <w:rsid w:val="003B0FB9"/>
    <w:pPr>
      <w:spacing w:after="120" w:line="480" w:lineRule="auto"/>
      <w:ind w:left="360"/>
    </w:pPr>
  </w:style>
  <w:style w:type="character" w:customStyle="1" w:styleId="BodyTextIndent2Char">
    <w:name w:val="Body Text Indent 2 Char"/>
    <w:basedOn w:val="DefaultParagraphFont"/>
    <w:link w:val="BodyTextIndent2"/>
    <w:uiPriority w:val="99"/>
    <w:semiHidden/>
    <w:rsid w:val="003B0FB9"/>
    <w:rPr>
      <w:color w:val="404040"/>
      <w:sz w:val="22"/>
      <w:szCs w:val="22"/>
    </w:rPr>
  </w:style>
  <w:style w:type="paragraph" w:styleId="BodyTextIndent3">
    <w:name w:val="Body Text Indent 3"/>
    <w:basedOn w:val="Normal"/>
    <w:link w:val="BodyTextIndent3Char"/>
    <w:uiPriority w:val="99"/>
    <w:semiHidden/>
    <w:unhideWhenUsed/>
    <w:rsid w:val="003B0FB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B0FB9"/>
    <w:rPr>
      <w:color w:val="404040"/>
      <w:sz w:val="16"/>
      <w:szCs w:val="16"/>
    </w:rPr>
  </w:style>
  <w:style w:type="paragraph" w:styleId="Closing">
    <w:name w:val="Closing"/>
    <w:basedOn w:val="Normal"/>
    <w:link w:val="ClosingChar"/>
    <w:uiPriority w:val="99"/>
    <w:semiHidden/>
    <w:unhideWhenUsed/>
    <w:rsid w:val="003B0FB9"/>
    <w:pPr>
      <w:ind w:left="4320"/>
    </w:pPr>
  </w:style>
  <w:style w:type="character" w:customStyle="1" w:styleId="ClosingChar">
    <w:name w:val="Closing Char"/>
    <w:basedOn w:val="DefaultParagraphFont"/>
    <w:link w:val="Closing"/>
    <w:uiPriority w:val="99"/>
    <w:semiHidden/>
    <w:rsid w:val="003B0FB9"/>
    <w:rPr>
      <w:color w:val="404040"/>
      <w:sz w:val="22"/>
      <w:szCs w:val="22"/>
    </w:rPr>
  </w:style>
  <w:style w:type="paragraph" w:styleId="CommentText">
    <w:name w:val="annotation text"/>
    <w:basedOn w:val="Normal"/>
    <w:link w:val="CommentTextChar"/>
    <w:uiPriority w:val="99"/>
    <w:semiHidden/>
    <w:unhideWhenUsed/>
    <w:rsid w:val="003B0FB9"/>
    <w:rPr>
      <w:sz w:val="20"/>
      <w:szCs w:val="20"/>
    </w:rPr>
  </w:style>
  <w:style w:type="character" w:customStyle="1" w:styleId="CommentTextChar">
    <w:name w:val="Comment Text Char"/>
    <w:basedOn w:val="DefaultParagraphFont"/>
    <w:link w:val="CommentText"/>
    <w:uiPriority w:val="99"/>
    <w:semiHidden/>
    <w:rsid w:val="003B0FB9"/>
    <w:rPr>
      <w:color w:val="404040"/>
    </w:rPr>
  </w:style>
  <w:style w:type="paragraph" w:styleId="CommentSubject">
    <w:name w:val="annotation subject"/>
    <w:basedOn w:val="CommentText"/>
    <w:next w:val="CommentText"/>
    <w:link w:val="CommentSubjectChar"/>
    <w:uiPriority w:val="99"/>
    <w:semiHidden/>
    <w:unhideWhenUsed/>
    <w:rsid w:val="003B0FB9"/>
    <w:rPr>
      <w:b/>
      <w:bCs/>
    </w:rPr>
  </w:style>
  <w:style w:type="character" w:customStyle="1" w:styleId="CommentSubjectChar">
    <w:name w:val="Comment Subject Char"/>
    <w:basedOn w:val="CommentTextChar"/>
    <w:link w:val="CommentSubject"/>
    <w:uiPriority w:val="99"/>
    <w:semiHidden/>
    <w:rsid w:val="003B0FB9"/>
    <w:rPr>
      <w:b/>
      <w:bCs/>
    </w:rPr>
  </w:style>
  <w:style w:type="paragraph" w:styleId="Date">
    <w:name w:val="Date"/>
    <w:basedOn w:val="Normal"/>
    <w:next w:val="Normal"/>
    <w:link w:val="DateChar"/>
    <w:uiPriority w:val="99"/>
    <w:semiHidden/>
    <w:unhideWhenUsed/>
    <w:rsid w:val="003B0FB9"/>
  </w:style>
  <w:style w:type="character" w:customStyle="1" w:styleId="DateChar">
    <w:name w:val="Date Char"/>
    <w:basedOn w:val="DefaultParagraphFont"/>
    <w:link w:val="Date"/>
    <w:uiPriority w:val="99"/>
    <w:semiHidden/>
    <w:rsid w:val="003B0FB9"/>
    <w:rPr>
      <w:color w:val="404040"/>
      <w:sz w:val="22"/>
      <w:szCs w:val="22"/>
    </w:rPr>
  </w:style>
  <w:style w:type="paragraph" w:styleId="DocumentMap">
    <w:name w:val="Document Map"/>
    <w:basedOn w:val="Normal"/>
    <w:link w:val="DocumentMapChar"/>
    <w:uiPriority w:val="99"/>
    <w:semiHidden/>
    <w:unhideWhenUsed/>
    <w:rsid w:val="003B0FB9"/>
    <w:rPr>
      <w:rFonts w:ascii="Tahoma" w:hAnsi="Tahoma" w:cs="Tahoma"/>
      <w:sz w:val="16"/>
      <w:szCs w:val="16"/>
    </w:rPr>
  </w:style>
  <w:style w:type="character" w:customStyle="1" w:styleId="DocumentMapChar">
    <w:name w:val="Document Map Char"/>
    <w:basedOn w:val="DefaultParagraphFont"/>
    <w:link w:val="DocumentMap"/>
    <w:uiPriority w:val="99"/>
    <w:semiHidden/>
    <w:rsid w:val="003B0FB9"/>
    <w:rPr>
      <w:rFonts w:ascii="Tahoma" w:hAnsi="Tahoma" w:cs="Tahoma"/>
      <w:color w:val="404040"/>
      <w:sz w:val="16"/>
      <w:szCs w:val="16"/>
    </w:rPr>
  </w:style>
  <w:style w:type="paragraph" w:styleId="E-mailSignature">
    <w:name w:val="E-mail Signature"/>
    <w:basedOn w:val="Normal"/>
    <w:link w:val="E-mailSignatureChar"/>
    <w:uiPriority w:val="99"/>
    <w:semiHidden/>
    <w:unhideWhenUsed/>
    <w:rsid w:val="003B0FB9"/>
  </w:style>
  <w:style w:type="character" w:customStyle="1" w:styleId="E-mailSignatureChar">
    <w:name w:val="E-mail Signature Char"/>
    <w:basedOn w:val="DefaultParagraphFont"/>
    <w:link w:val="E-mailSignature"/>
    <w:uiPriority w:val="99"/>
    <w:semiHidden/>
    <w:rsid w:val="003B0FB9"/>
    <w:rPr>
      <w:color w:val="404040"/>
      <w:sz w:val="22"/>
      <w:szCs w:val="22"/>
    </w:rPr>
  </w:style>
  <w:style w:type="paragraph" w:styleId="EnvelopeAddress">
    <w:name w:val="envelope address"/>
    <w:basedOn w:val="Normal"/>
    <w:uiPriority w:val="99"/>
    <w:semiHidden/>
    <w:unhideWhenUsed/>
    <w:rsid w:val="003B0FB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B0FB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B0FB9"/>
    <w:rPr>
      <w:sz w:val="20"/>
      <w:szCs w:val="20"/>
    </w:rPr>
  </w:style>
  <w:style w:type="character" w:customStyle="1" w:styleId="FootnoteTextChar">
    <w:name w:val="Footnote Text Char"/>
    <w:basedOn w:val="DefaultParagraphFont"/>
    <w:link w:val="FootnoteText"/>
    <w:uiPriority w:val="99"/>
    <w:semiHidden/>
    <w:rsid w:val="003B0FB9"/>
    <w:rPr>
      <w:color w:val="404040"/>
    </w:rPr>
  </w:style>
  <w:style w:type="character" w:customStyle="1" w:styleId="Heading6Char">
    <w:name w:val="Heading 6 Char"/>
    <w:basedOn w:val="DefaultParagraphFont"/>
    <w:link w:val="Heading6"/>
    <w:uiPriority w:val="9"/>
    <w:semiHidden/>
    <w:rsid w:val="003B0FB9"/>
    <w:rPr>
      <w:rFonts w:asciiTheme="minorHAnsi" w:eastAsiaTheme="minorEastAsia" w:hAnsiTheme="minorHAnsi" w:cstheme="minorBidi"/>
      <w:b/>
      <w:bCs/>
      <w:color w:val="404040"/>
      <w:sz w:val="22"/>
      <w:szCs w:val="22"/>
    </w:rPr>
  </w:style>
  <w:style w:type="character" w:customStyle="1" w:styleId="Heading7Char">
    <w:name w:val="Heading 7 Char"/>
    <w:basedOn w:val="DefaultParagraphFont"/>
    <w:link w:val="Heading7"/>
    <w:uiPriority w:val="9"/>
    <w:semiHidden/>
    <w:rsid w:val="003B0FB9"/>
    <w:rPr>
      <w:rFonts w:asciiTheme="minorHAnsi" w:eastAsiaTheme="minorEastAsia" w:hAnsiTheme="minorHAnsi" w:cstheme="minorBidi"/>
      <w:color w:val="404040"/>
      <w:sz w:val="24"/>
      <w:szCs w:val="24"/>
    </w:rPr>
  </w:style>
  <w:style w:type="character" w:customStyle="1" w:styleId="Heading8Char">
    <w:name w:val="Heading 8 Char"/>
    <w:basedOn w:val="DefaultParagraphFont"/>
    <w:link w:val="Heading8"/>
    <w:uiPriority w:val="9"/>
    <w:semiHidden/>
    <w:rsid w:val="003B0FB9"/>
    <w:rPr>
      <w:rFonts w:asciiTheme="minorHAnsi" w:eastAsiaTheme="minorEastAsia" w:hAnsiTheme="minorHAnsi" w:cstheme="minorBidi"/>
      <w:i/>
      <w:iCs/>
      <w:color w:val="404040"/>
      <w:sz w:val="24"/>
      <w:szCs w:val="24"/>
    </w:rPr>
  </w:style>
  <w:style w:type="character" w:customStyle="1" w:styleId="Heading9Char">
    <w:name w:val="Heading 9 Char"/>
    <w:basedOn w:val="DefaultParagraphFont"/>
    <w:link w:val="Heading9"/>
    <w:uiPriority w:val="9"/>
    <w:semiHidden/>
    <w:rsid w:val="003B0FB9"/>
    <w:rPr>
      <w:rFonts w:asciiTheme="majorHAnsi" w:eastAsiaTheme="majorEastAsia" w:hAnsiTheme="majorHAnsi" w:cstheme="majorBidi"/>
      <w:color w:val="404040"/>
      <w:sz w:val="22"/>
      <w:szCs w:val="22"/>
    </w:rPr>
  </w:style>
  <w:style w:type="paragraph" w:styleId="HTMLAddress">
    <w:name w:val="HTML Address"/>
    <w:basedOn w:val="Normal"/>
    <w:link w:val="HTMLAddressChar"/>
    <w:uiPriority w:val="99"/>
    <w:semiHidden/>
    <w:unhideWhenUsed/>
    <w:rsid w:val="003B0FB9"/>
    <w:rPr>
      <w:i/>
      <w:iCs/>
    </w:rPr>
  </w:style>
  <w:style w:type="character" w:customStyle="1" w:styleId="HTMLAddressChar">
    <w:name w:val="HTML Address Char"/>
    <w:basedOn w:val="DefaultParagraphFont"/>
    <w:link w:val="HTMLAddress"/>
    <w:uiPriority w:val="99"/>
    <w:semiHidden/>
    <w:rsid w:val="003B0FB9"/>
    <w:rPr>
      <w:i/>
      <w:iCs/>
      <w:color w:val="404040"/>
      <w:sz w:val="22"/>
      <w:szCs w:val="22"/>
    </w:rPr>
  </w:style>
  <w:style w:type="paragraph" w:styleId="HTMLPreformatted">
    <w:name w:val="HTML Preformatted"/>
    <w:basedOn w:val="Normal"/>
    <w:link w:val="HTMLPreformattedChar"/>
    <w:uiPriority w:val="99"/>
    <w:semiHidden/>
    <w:unhideWhenUsed/>
    <w:rsid w:val="003B0FB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0FB9"/>
    <w:rPr>
      <w:rFonts w:ascii="Courier New" w:hAnsi="Courier New" w:cs="Courier New"/>
      <w:color w:val="404040"/>
    </w:rPr>
  </w:style>
  <w:style w:type="paragraph" w:styleId="Index1">
    <w:name w:val="index 1"/>
    <w:basedOn w:val="Normal"/>
    <w:next w:val="Normal"/>
    <w:autoRedefine/>
    <w:uiPriority w:val="99"/>
    <w:semiHidden/>
    <w:unhideWhenUsed/>
    <w:rsid w:val="003B0FB9"/>
    <w:pPr>
      <w:ind w:left="220" w:hanging="220"/>
    </w:pPr>
  </w:style>
  <w:style w:type="paragraph" w:styleId="Index2">
    <w:name w:val="index 2"/>
    <w:basedOn w:val="Normal"/>
    <w:next w:val="Normal"/>
    <w:autoRedefine/>
    <w:uiPriority w:val="99"/>
    <w:semiHidden/>
    <w:unhideWhenUsed/>
    <w:rsid w:val="003B0FB9"/>
    <w:pPr>
      <w:ind w:left="440" w:hanging="220"/>
    </w:pPr>
  </w:style>
  <w:style w:type="paragraph" w:styleId="Index3">
    <w:name w:val="index 3"/>
    <w:basedOn w:val="Normal"/>
    <w:next w:val="Normal"/>
    <w:autoRedefine/>
    <w:uiPriority w:val="99"/>
    <w:semiHidden/>
    <w:unhideWhenUsed/>
    <w:rsid w:val="003B0FB9"/>
    <w:pPr>
      <w:ind w:left="660" w:hanging="220"/>
    </w:pPr>
  </w:style>
  <w:style w:type="paragraph" w:styleId="Index4">
    <w:name w:val="index 4"/>
    <w:basedOn w:val="Normal"/>
    <w:next w:val="Normal"/>
    <w:autoRedefine/>
    <w:uiPriority w:val="99"/>
    <w:semiHidden/>
    <w:unhideWhenUsed/>
    <w:rsid w:val="003B0FB9"/>
    <w:pPr>
      <w:ind w:left="880" w:hanging="220"/>
    </w:pPr>
  </w:style>
  <w:style w:type="paragraph" w:styleId="Index5">
    <w:name w:val="index 5"/>
    <w:basedOn w:val="Normal"/>
    <w:next w:val="Normal"/>
    <w:autoRedefine/>
    <w:uiPriority w:val="99"/>
    <w:semiHidden/>
    <w:unhideWhenUsed/>
    <w:rsid w:val="003B0FB9"/>
    <w:pPr>
      <w:ind w:left="1100" w:hanging="220"/>
    </w:pPr>
  </w:style>
  <w:style w:type="paragraph" w:styleId="Index6">
    <w:name w:val="index 6"/>
    <w:basedOn w:val="Normal"/>
    <w:next w:val="Normal"/>
    <w:autoRedefine/>
    <w:uiPriority w:val="99"/>
    <w:semiHidden/>
    <w:unhideWhenUsed/>
    <w:rsid w:val="003B0FB9"/>
    <w:pPr>
      <w:ind w:left="1320" w:hanging="220"/>
    </w:pPr>
  </w:style>
  <w:style w:type="paragraph" w:styleId="Index7">
    <w:name w:val="index 7"/>
    <w:basedOn w:val="Normal"/>
    <w:next w:val="Normal"/>
    <w:autoRedefine/>
    <w:uiPriority w:val="99"/>
    <w:semiHidden/>
    <w:unhideWhenUsed/>
    <w:rsid w:val="003B0FB9"/>
    <w:pPr>
      <w:ind w:left="1540" w:hanging="220"/>
    </w:pPr>
  </w:style>
  <w:style w:type="paragraph" w:styleId="Index8">
    <w:name w:val="index 8"/>
    <w:basedOn w:val="Normal"/>
    <w:next w:val="Normal"/>
    <w:autoRedefine/>
    <w:uiPriority w:val="99"/>
    <w:semiHidden/>
    <w:unhideWhenUsed/>
    <w:rsid w:val="003B0FB9"/>
    <w:pPr>
      <w:ind w:left="1760" w:hanging="220"/>
    </w:pPr>
  </w:style>
  <w:style w:type="paragraph" w:styleId="Index9">
    <w:name w:val="index 9"/>
    <w:basedOn w:val="Normal"/>
    <w:next w:val="Normal"/>
    <w:autoRedefine/>
    <w:uiPriority w:val="99"/>
    <w:semiHidden/>
    <w:unhideWhenUsed/>
    <w:rsid w:val="003B0FB9"/>
    <w:pPr>
      <w:ind w:left="1980" w:hanging="220"/>
    </w:pPr>
  </w:style>
  <w:style w:type="paragraph" w:styleId="IndexHeading">
    <w:name w:val="index heading"/>
    <w:basedOn w:val="Normal"/>
    <w:next w:val="Index1"/>
    <w:uiPriority w:val="99"/>
    <w:semiHidden/>
    <w:unhideWhenUsed/>
    <w:rsid w:val="003B0FB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B0F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0FB9"/>
    <w:rPr>
      <w:b/>
      <w:bCs/>
      <w:i/>
      <w:iCs/>
      <w:color w:val="4F81BD" w:themeColor="accent1"/>
      <w:sz w:val="22"/>
      <w:szCs w:val="22"/>
    </w:rPr>
  </w:style>
  <w:style w:type="paragraph" w:styleId="List">
    <w:name w:val="List"/>
    <w:basedOn w:val="Normal"/>
    <w:uiPriority w:val="99"/>
    <w:semiHidden/>
    <w:unhideWhenUsed/>
    <w:rsid w:val="003B0FB9"/>
    <w:pPr>
      <w:ind w:left="360" w:hanging="360"/>
      <w:contextualSpacing/>
    </w:pPr>
  </w:style>
  <w:style w:type="paragraph" w:styleId="List2">
    <w:name w:val="List 2"/>
    <w:basedOn w:val="Normal"/>
    <w:uiPriority w:val="99"/>
    <w:semiHidden/>
    <w:unhideWhenUsed/>
    <w:rsid w:val="003B0FB9"/>
    <w:pPr>
      <w:ind w:left="720" w:hanging="360"/>
      <w:contextualSpacing/>
    </w:pPr>
  </w:style>
  <w:style w:type="paragraph" w:styleId="List3">
    <w:name w:val="List 3"/>
    <w:basedOn w:val="Normal"/>
    <w:uiPriority w:val="99"/>
    <w:semiHidden/>
    <w:unhideWhenUsed/>
    <w:rsid w:val="003B0FB9"/>
    <w:pPr>
      <w:ind w:left="1080" w:hanging="360"/>
      <w:contextualSpacing/>
    </w:pPr>
  </w:style>
  <w:style w:type="paragraph" w:styleId="List4">
    <w:name w:val="List 4"/>
    <w:basedOn w:val="Normal"/>
    <w:uiPriority w:val="99"/>
    <w:semiHidden/>
    <w:unhideWhenUsed/>
    <w:rsid w:val="003B0FB9"/>
    <w:pPr>
      <w:ind w:left="1440" w:hanging="360"/>
      <w:contextualSpacing/>
    </w:pPr>
  </w:style>
  <w:style w:type="paragraph" w:styleId="List5">
    <w:name w:val="List 5"/>
    <w:basedOn w:val="Normal"/>
    <w:uiPriority w:val="99"/>
    <w:semiHidden/>
    <w:unhideWhenUsed/>
    <w:rsid w:val="003B0FB9"/>
    <w:pPr>
      <w:ind w:left="1800" w:hanging="360"/>
      <w:contextualSpacing/>
    </w:pPr>
  </w:style>
  <w:style w:type="paragraph" w:styleId="ListBullet">
    <w:name w:val="List Bullet"/>
    <w:basedOn w:val="Normal"/>
    <w:uiPriority w:val="99"/>
    <w:semiHidden/>
    <w:unhideWhenUsed/>
    <w:rsid w:val="003B0FB9"/>
    <w:pPr>
      <w:numPr>
        <w:numId w:val="36"/>
      </w:numPr>
      <w:contextualSpacing/>
    </w:pPr>
  </w:style>
  <w:style w:type="paragraph" w:styleId="ListBullet2">
    <w:name w:val="List Bullet 2"/>
    <w:basedOn w:val="Normal"/>
    <w:uiPriority w:val="99"/>
    <w:semiHidden/>
    <w:unhideWhenUsed/>
    <w:rsid w:val="003B0FB9"/>
    <w:pPr>
      <w:numPr>
        <w:numId w:val="37"/>
      </w:numPr>
      <w:contextualSpacing/>
    </w:pPr>
  </w:style>
  <w:style w:type="paragraph" w:styleId="ListBullet3">
    <w:name w:val="List Bullet 3"/>
    <w:basedOn w:val="Normal"/>
    <w:uiPriority w:val="99"/>
    <w:semiHidden/>
    <w:unhideWhenUsed/>
    <w:rsid w:val="003B0FB9"/>
    <w:pPr>
      <w:numPr>
        <w:numId w:val="38"/>
      </w:numPr>
      <w:contextualSpacing/>
    </w:pPr>
  </w:style>
  <w:style w:type="paragraph" w:styleId="ListBullet4">
    <w:name w:val="List Bullet 4"/>
    <w:basedOn w:val="Normal"/>
    <w:uiPriority w:val="99"/>
    <w:semiHidden/>
    <w:unhideWhenUsed/>
    <w:rsid w:val="003B0FB9"/>
    <w:pPr>
      <w:numPr>
        <w:numId w:val="39"/>
      </w:numPr>
      <w:contextualSpacing/>
    </w:pPr>
  </w:style>
  <w:style w:type="paragraph" w:styleId="ListBullet5">
    <w:name w:val="List Bullet 5"/>
    <w:basedOn w:val="Normal"/>
    <w:uiPriority w:val="99"/>
    <w:semiHidden/>
    <w:unhideWhenUsed/>
    <w:rsid w:val="003B0FB9"/>
    <w:pPr>
      <w:numPr>
        <w:numId w:val="40"/>
      </w:numPr>
      <w:contextualSpacing/>
    </w:pPr>
  </w:style>
  <w:style w:type="paragraph" w:styleId="ListContinue">
    <w:name w:val="List Continue"/>
    <w:basedOn w:val="Normal"/>
    <w:uiPriority w:val="99"/>
    <w:semiHidden/>
    <w:unhideWhenUsed/>
    <w:rsid w:val="003B0FB9"/>
    <w:pPr>
      <w:spacing w:after="120"/>
      <w:ind w:left="360"/>
      <w:contextualSpacing/>
    </w:pPr>
  </w:style>
  <w:style w:type="paragraph" w:styleId="ListContinue2">
    <w:name w:val="List Continue 2"/>
    <w:basedOn w:val="Normal"/>
    <w:uiPriority w:val="99"/>
    <w:semiHidden/>
    <w:unhideWhenUsed/>
    <w:rsid w:val="003B0FB9"/>
    <w:pPr>
      <w:spacing w:after="120"/>
      <w:ind w:left="720"/>
      <w:contextualSpacing/>
    </w:pPr>
  </w:style>
  <w:style w:type="paragraph" w:styleId="ListContinue3">
    <w:name w:val="List Continue 3"/>
    <w:basedOn w:val="Normal"/>
    <w:uiPriority w:val="99"/>
    <w:semiHidden/>
    <w:unhideWhenUsed/>
    <w:rsid w:val="003B0FB9"/>
    <w:pPr>
      <w:spacing w:after="120"/>
      <w:ind w:left="1080"/>
      <w:contextualSpacing/>
    </w:pPr>
  </w:style>
  <w:style w:type="paragraph" w:styleId="ListContinue4">
    <w:name w:val="List Continue 4"/>
    <w:basedOn w:val="Normal"/>
    <w:uiPriority w:val="99"/>
    <w:semiHidden/>
    <w:unhideWhenUsed/>
    <w:rsid w:val="003B0FB9"/>
    <w:pPr>
      <w:spacing w:after="120"/>
      <w:ind w:left="1440"/>
      <w:contextualSpacing/>
    </w:pPr>
  </w:style>
  <w:style w:type="paragraph" w:styleId="ListContinue5">
    <w:name w:val="List Continue 5"/>
    <w:basedOn w:val="Normal"/>
    <w:uiPriority w:val="99"/>
    <w:semiHidden/>
    <w:unhideWhenUsed/>
    <w:rsid w:val="003B0FB9"/>
    <w:pPr>
      <w:spacing w:after="120"/>
      <w:ind w:left="1800"/>
      <w:contextualSpacing/>
    </w:pPr>
  </w:style>
  <w:style w:type="paragraph" w:styleId="ListNumber">
    <w:name w:val="List Number"/>
    <w:basedOn w:val="Normal"/>
    <w:uiPriority w:val="99"/>
    <w:semiHidden/>
    <w:unhideWhenUsed/>
    <w:rsid w:val="003B0FB9"/>
    <w:pPr>
      <w:numPr>
        <w:numId w:val="41"/>
      </w:numPr>
      <w:contextualSpacing/>
    </w:pPr>
  </w:style>
  <w:style w:type="paragraph" w:styleId="ListNumber2">
    <w:name w:val="List Number 2"/>
    <w:basedOn w:val="Normal"/>
    <w:uiPriority w:val="99"/>
    <w:semiHidden/>
    <w:unhideWhenUsed/>
    <w:rsid w:val="003B0FB9"/>
    <w:pPr>
      <w:numPr>
        <w:numId w:val="42"/>
      </w:numPr>
      <w:contextualSpacing/>
    </w:pPr>
  </w:style>
  <w:style w:type="paragraph" w:styleId="ListNumber3">
    <w:name w:val="List Number 3"/>
    <w:basedOn w:val="Normal"/>
    <w:uiPriority w:val="99"/>
    <w:semiHidden/>
    <w:unhideWhenUsed/>
    <w:rsid w:val="003B0FB9"/>
    <w:pPr>
      <w:numPr>
        <w:numId w:val="43"/>
      </w:numPr>
      <w:contextualSpacing/>
    </w:pPr>
  </w:style>
  <w:style w:type="paragraph" w:styleId="ListNumber4">
    <w:name w:val="List Number 4"/>
    <w:basedOn w:val="Normal"/>
    <w:uiPriority w:val="99"/>
    <w:semiHidden/>
    <w:unhideWhenUsed/>
    <w:rsid w:val="003B0FB9"/>
    <w:pPr>
      <w:numPr>
        <w:numId w:val="44"/>
      </w:numPr>
      <w:contextualSpacing/>
    </w:pPr>
  </w:style>
  <w:style w:type="paragraph" w:styleId="ListNumber5">
    <w:name w:val="List Number 5"/>
    <w:basedOn w:val="Normal"/>
    <w:uiPriority w:val="99"/>
    <w:semiHidden/>
    <w:unhideWhenUsed/>
    <w:rsid w:val="003B0FB9"/>
    <w:pPr>
      <w:numPr>
        <w:numId w:val="45"/>
      </w:numPr>
      <w:contextualSpacing/>
    </w:pPr>
  </w:style>
  <w:style w:type="paragraph" w:styleId="MacroText">
    <w:name w:val="macro"/>
    <w:link w:val="MacroTextChar"/>
    <w:uiPriority w:val="99"/>
    <w:semiHidden/>
    <w:unhideWhenUsed/>
    <w:rsid w:val="003B0F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404040"/>
    </w:rPr>
  </w:style>
  <w:style w:type="character" w:customStyle="1" w:styleId="MacroTextChar">
    <w:name w:val="Macro Text Char"/>
    <w:basedOn w:val="DefaultParagraphFont"/>
    <w:link w:val="MacroText"/>
    <w:uiPriority w:val="99"/>
    <w:semiHidden/>
    <w:rsid w:val="003B0FB9"/>
    <w:rPr>
      <w:rFonts w:ascii="Courier New" w:hAnsi="Courier New" w:cs="Courier New"/>
      <w:color w:val="404040"/>
    </w:rPr>
  </w:style>
  <w:style w:type="paragraph" w:styleId="MessageHeader">
    <w:name w:val="Message Header"/>
    <w:basedOn w:val="Normal"/>
    <w:link w:val="MessageHeaderChar"/>
    <w:uiPriority w:val="99"/>
    <w:semiHidden/>
    <w:unhideWhenUsed/>
    <w:rsid w:val="003B0FB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0FB9"/>
    <w:rPr>
      <w:rFonts w:asciiTheme="majorHAnsi" w:eastAsiaTheme="majorEastAsia" w:hAnsiTheme="majorHAnsi" w:cstheme="majorBidi"/>
      <w:color w:val="404040"/>
      <w:sz w:val="24"/>
      <w:szCs w:val="24"/>
      <w:shd w:val="pct20" w:color="auto" w:fill="auto"/>
    </w:rPr>
  </w:style>
  <w:style w:type="paragraph" w:styleId="NormalIndent">
    <w:name w:val="Normal Indent"/>
    <w:basedOn w:val="Normal"/>
    <w:uiPriority w:val="99"/>
    <w:semiHidden/>
    <w:unhideWhenUsed/>
    <w:rsid w:val="003B0FB9"/>
    <w:pPr>
      <w:ind w:left="720"/>
    </w:pPr>
  </w:style>
  <w:style w:type="paragraph" w:styleId="NoteHeading">
    <w:name w:val="Note Heading"/>
    <w:basedOn w:val="Normal"/>
    <w:next w:val="Normal"/>
    <w:link w:val="NoteHeadingChar"/>
    <w:uiPriority w:val="99"/>
    <w:semiHidden/>
    <w:unhideWhenUsed/>
    <w:rsid w:val="003B0FB9"/>
  </w:style>
  <w:style w:type="character" w:customStyle="1" w:styleId="NoteHeadingChar">
    <w:name w:val="Note Heading Char"/>
    <w:basedOn w:val="DefaultParagraphFont"/>
    <w:link w:val="NoteHeading"/>
    <w:uiPriority w:val="99"/>
    <w:semiHidden/>
    <w:rsid w:val="003B0FB9"/>
    <w:rPr>
      <w:color w:val="404040"/>
      <w:sz w:val="22"/>
      <w:szCs w:val="22"/>
    </w:rPr>
  </w:style>
  <w:style w:type="paragraph" w:styleId="PlainText">
    <w:name w:val="Plain Text"/>
    <w:basedOn w:val="Normal"/>
    <w:link w:val="PlainTextChar"/>
    <w:uiPriority w:val="99"/>
    <w:semiHidden/>
    <w:unhideWhenUsed/>
    <w:rsid w:val="003B0FB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B0FB9"/>
    <w:rPr>
      <w:rFonts w:ascii="Courier New" w:hAnsi="Courier New" w:cs="Courier New"/>
      <w:color w:val="404040"/>
    </w:rPr>
  </w:style>
  <w:style w:type="paragraph" w:styleId="Quote">
    <w:name w:val="Quote"/>
    <w:basedOn w:val="Normal"/>
    <w:next w:val="Normal"/>
    <w:link w:val="QuoteChar"/>
    <w:uiPriority w:val="29"/>
    <w:qFormat/>
    <w:rsid w:val="003B0FB9"/>
    <w:rPr>
      <w:i/>
      <w:iCs/>
      <w:color w:val="000000" w:themeColor="text1"/>
    </w:rPr>
  </w:style>
  <w:style w:type="character" w:customStyle="1" w:styleId="QuoteChar">
    <w:name w:val="Quote Char"/>
    <w:basedOn w:val="DefaultParagraphFont"/>
    <w:link w:val="Quote"/>
    <w:uiPriority w:val="29"/>
    <w:rsid w:val="003B0FB9"/>
    <w:rPr>
      <w:i/>
      <w:iCs/>
      <w:color w:val="000000" w:themeColor="text1"/>
      <w:sz w:val="22"/>
      <w:szCs w:val="22"/>
    </w:rPr>
  </w:style>
  <w:style w:type="paragraph" w:styleId="Salutation">
    <w:name w:val="Salutation"/>
    <w:basedOn w:val="Normal"/>
    <w:next w:val="Normal"/>
    <w:link w:val="SalutationChar"/>
    <w:uiPriority w:val="99"/>
    <w:semiHidden/>
    <w:unhideWhenUsed/>
    <w:rsid w:val="003B0FB9"/>
  </w:style>
  <w:style w:type="character" w:customStyle="1" w:styleId="SalutationChar">
    <w:name w:val="Salutation Char"/>
    <w:basedOn w:val="DefaultParagraphFont"/>
    <w:link w:val="Salutation"/>
    <w:uiPriority w:val="99"/>
    <w:semiHidden/>
    <w:rsid w:val="003B0FB9"/>
    <w:rPr>
      <w:color w:val="404040"/>
      <w:sz w:val="22"/>
      <w:szCs w:val="22"/>
    </w:rPr>
  </w:style>
  <w:style w:type="paragraph" w:styleId="Signature">
    <w:name w:val="Signature"/>
    <w:basedOn w:val="Normal"/>
    <w:link w:val="SignatureChar"/>
    <w:uiPriority w:val="99"/>
    <w:semiHidden/>
    <w:unhideWhenUsed/>
    <w:rsid w:val="003B0FB9"/>
    <w:pPr>
      <w:ind w:left="4320"/>
    </w:pPr>
  </w:style>
  <w:style w:type="character" w:customStyle="1" w:styleId="SignatureChar">
    <w:name w:val="Signature Char"/>
    <w:basedOn w:val="DefaultParagraphFont"/>
    <w:link w:val="Signature"/>
    <w:uiPriority w:val="99"/>
    <w:semiHidden/>
    <w:rsid w:val="003B0FB9"/>
    <w:rPr>
      <w:color w:val="404040"/>
      <w:sz w:val="22"/>
      <w:szCs w:val="22"/>
    </w:rPr>
  </w:style>
  <w:style w:type="paragraph" w:styleId="TableofAuthorities">
    <w:name w:val="table of authorities"/>
    <w:basedOn w:val="Normal"/>
    <w:next w:val="Normal"/>
    <w:uiPriority w:val="99"/>
    <w:semiHidden/>
    <w:unhideWhenUsed/>
    <w:rsid w:val="003B0FB9"/>
    <w:pPr>
      <w:ind w:left="220" w:hanging="220"/>
    </w:pPr>
  </w:style>
  <w:style w:type="paragraph" w:styleId="TableofFigures">
    <w:name w:val="table of figures"/>
    <w:basedOn w:val="Normal"/>
    <w:next w:val="Normal"/>
    <w:uiPriority w:val="99"/>
    <w:semiHidden/>
    <w:unhideWhenUsed/>
    <w:rsid w:val="003B0FB9"/>
  </w:style>
  <w:style w:type="paragraph" w:styleId="TOAHeading">
    <w:name w:val="toa heading"/>
    <w:basedOn w:val="Normal"/>
    <w:next w:val="Normal"/>
    <w:uiPriority w:val="99"/>
    <w:semiHidden/>
    <w:unhideWhenUsed/>
    <w:rsid w:val="003B0FB9"/>
    <w:pPr>
      <w:spacing w:before="120"/>
    </w:pPr>
    <w:rPr>
      <w:rFonts w:asciiTheme="majorHAnsi" w:eastAsiaTheme="majorEastAsia" w:hAnsiTheme="majorHAnsi" w:cstheme="majorBidi"/>
      <w:b/>
      <w:bCs/>
      <w:sz w:val="24"/>
      <w:szCs w:val="24"/>
    </w:rPr>
  </w:style>
</w:styles>
</file>

<file path=word/webSettings.xml><?xml version="1.0" encoding="utf-8"?>
<w:webSettings xmlns:r="http://schemas.openxmlformats.org/officeDocument/2006/relationships" xmlns:w="http://schemas.openxmlformats.org/wordprocessingml/2006/main">
  <w:divs>
    <w:div w:id="300427927">
      <w:bodyDiv w:val="1"/>
      <w:marLeft w:val="0"/>
      <w:marRight w:val="0"/>
      <w:marTop w:val="0"/>
      <w:marBottom w:val="0"/>
      <w:divBdr>
        <w:top w:val="none" w:sz="0" w:space="0" w:color="auto"/>
        <w:left w:val="none" w:sz="0" w:space="0" w:color="auto"/>
        <w:bottom w:val="none" w:sz="0" w:space="0" w:color="auto"/>
        <w:right w:val="none" w:sz="0" w:space="0" w:color="auto"/>
      </w:divBdr>
    </w:div>
    <w:div w:id="387186972">
      <w:bodyDiv w:val="1"/>
      <w:marLeft w:val="0"/>
      <w:marRight w:val="0"/>
      <w:marTop w:val="0"/>
      <w:marBottom w:val="0"/>
      <w:divBdr>
        <w:top w:val="none" w:sz="0" w:space="0" w:color="auto"/>
        <w:left w:val="none" w:sz="0" w:space="0" w:color="auto"/>
        <w:bottom w:val="none" w:sz="0" w:space="0" w:color="auto"/>
        <w:right w:val="none" w:sz="0" w:space="0" w:color="auto"/>
      </w:divBdr>
    </w:div>
    <w:div w:id="476412234">
      <w:bodyDiv w:val="1"/>
      <w:marLeft w:val="0"/>
      <w:marRight w:val="0"/>
      <w:marTop w:val="0"/>
      <w:marBottom w:val="0"/>
      <w:divBdr>
        <w:top w:val="none" w:sz="0" w:space="0" w:color="auto"/>
        <w:left w:val="none" w:sz="0" w:space="0" w:color="auto"/>
        <w:bottom w:val="none" w:sz="0" w:space="0" w:color="auto"/>
        <w:right w:val="none" w:sz="0" w:space="0" w:color="auto"/>
      </w:divBdr>
    </w:div>
    <w:div w:id="591742092">
      <w:bodyDiv w:val="1"/>
      <w:marLeft w:val="0"/>
      <w:marRight w:val="0"/>
      <w:marTop w:val="0"/>
      <w:marBottom w:val="0"/>
      <w:divBdr>
        <w:top w:val="none" w:sz="0" w:space="0" w:color="auto"/>
        <w:left w:val="none" w:sz="0" w:space="0" w:color="auto"/>
        <w:bottom w:val="none" w:sz="0" w:space="0" w:color="auto"/>
        <w:right w:val="none" w:sz="0" w:space="0" w:color="auto"/>
      </w:divBdr>
    </w:div>
    <w:div w:id="613489402">
      <w:bodyDiv w:val="1"/>
      <w:marLeft w:val="0"/>
      <w:marRight w:val="0"/>
      <w:marTop w:val="0"/>
      <w:marBottom w:val="0"/>
      <w:divBdr>
        <w:top w:val="none" w:sz="0" w:space="0" w:color="auto"/>
        <w:left w:val="none" w:sz="0" w:space="0" w:color="auto"/>
        <w:bottom w:val="none" w:sz="0" w:space="0" w:color="auto"/>
        <w:right w:val="none" w:sz="0" w:space="0" w:color="auto"/>
      </w:divBdr>
    </w:div>
    <w:div w:id="847212456">
      <w:bodyDiv w:val="1"/>
      <w:marLeft w:val="0"/>
      <w:marRight w:val="0"/>
      <w:marTop w:val="0"/>
      <w:marBottom w:val="0"/>
      <w:divBdr>
        <w:top w:val="none" w:sz="0" w:space="0" w:color="auto"/>
        <w:left w:val="none" w:sz="0" w:space="0" w:color="auto"/>
        <w:bottom w:val="none" w:sz="0" w:space="0" w:color="auto"/>
        <w:right w:val="none" w:sz="0" w:space="0" w:color="auto"/>
      </w:divBdr>
    </w:div>
    <w:div w:id="934481241">
      <w:bodyDiv w:val="1"/>
      <w:marLeft w:val="0"/>
      <w:marRight w:val="0"/>
      <w:marTop w:val="0"/>
      <w:marBottom w:val="0"/>
      <w:divBdr>
        <w:top w:val="none" w:sz="0" w:space="0" w:color="auto"/>
        <w:left w:val="none" w:sz="0" w:space="0" w:color="auto"/>
        <w:bottom w:val="none" w:sz="0" w:space="0" w:color="auto"/>
        <w:right w:val="none" w:sz="0" w:space="0" w:color="auto"/>
      </w:divBdr>
    </w:div>
    <w:div w:id="1127698781">
      <w:bodyDiv w:val="1"/>
      <w:marLeft w:val="0"/>
      <w:marRight w:val="0"/>
      <w:marTop w:val="0"/>
      <w:marBottom w:val="0"/>
      <w:divBdr>
        <w:top w:val="none" w:sz="0" w:space="0" w:color="auto"/>
        <w:left w:val="none" w:sz="0" w:space="0" w:color="auto"/>
        <w:bottom w:val="none" w:sz="0" w:space="0" w:color="auto"/>
        <w:right w:val="none" w:sz="0" w:space="0" w:color="auto"/>
      </w:divBdr>
    </w:div>
    <w:div w:id="1362898148">
      <w:bodyDiv w:val="1"/>
      <w:marLeft w:val="0"/>
      <w:marRight w:val="0"/>
      <w:marTop w:val="0"/>
      <w:marBottom w:val="0"/>
      <w:divBdr>
        <w:top w:val="none" w:sz="0" w:space="0" w:color="auto"/>
        <w:left w:val="none" w:sz="0" w:space="0" w:color="auto"/>
        <w:bottom w:val="none" w:sz="0" w:space="0" w:color="auto"/>
        <w:right w:val="none" w:sz="0" w:space="0" w:color="auto"/>
      </w:divBdr>
    </w:div>
    <w:div w:id="1381635167">
      <w:bodyDiv w:val="1"/>
      <w:marLeft w:val="0"/>
      <w:marRight w:val="0"/>
      <w:marTop w:val="0"/>
      <w:marBottom w:val="0"/>
      <w:divBdr>
        <w:top w:val="none" w:sz="0" w:space="0" w:color="auto"/>
        <w:left w:val="none" w:sz="0" w:space="0" w:color="auto"/>
        <w:bottom w:val="none" w:sz="0" w:space="0" w:color="auto"/>
        <w:right w:val="none" w:sz="0" w:space="0" w:color="auto"/>
      </w:divBdr>
    </w:div>
    <w:div w:id="1630823635">
      <w:bodyDiv w:val="1"/>
      <w:marLeft w:val="0"/>
      <w:marRight w:val="0"/>
      <w:marTop w:val="0"/>
      <w:marBottom w:val="0"/>
      <w:divBdr>
        <w:top w:val="none" w:sz="0" w:space="0" w:color="auto"/>
        <w:left w:val="none" w:sz="0" w:space="0" w:color="auto"/>
        <w:bottom w:val="none" w:sz="0" w:space="0" w:color="auto"/>
        <w:right w:val="none" w:sz="0" w:space="0" w:color="auto"/>
      </w:divBdr>
    </w:div>
    <w:div w:id="1713458318">
      <w:bodyDiv w:val="1"/>
      <w:marLeft w:val="0"/>
      <w:marRight w:val="0"/>
      <w:marTop w:val="0"/>
      <w:marBottom w:val="0"/>
      <w:divBdr>
        <w:top w:val="none" w:sz="0" w:space="0" w:color="auto"/>
        <w:left w:val="none" w:sz="0" w:space="0" w:color="auto"/>
        <w:bottom w:val="none" w:sz="0" w:space="0" w:color="auto"/>
        <w:right w:val="none" w:sz="0" w:space="0" w:color="auto"/>
      </w:divBdr>
    </w:div>
    <w:div w:id="1820029528">
      <w:bodyDiv w:val="1"/>
      <w:marLeft w:val="0"/>
      <w:marRight w:val="0"/>
      <w:marTop w:val="0"/>
      <w:marBottom w:val="0"/>
      <w:divBdr>
        <w:top w:val="none" w:sz="0" w:space="0" w:color="auto"/>
        <w:left w:val="none" w:sz="0" w:space="0" w:color="auto"/>
        <w:bottom w:val="none" w:sz="0" w:space="0" w:color="auto"/>
        <w:right w:val="none" w:sz="0" w:space="0" w:color="auto"/>
      </w:divBdr>
    </w:div>
    <w:div w:id="20764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achville.com/platinum/tjlbest/whyclient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AppData\Roaming\Microsoft\Templates\Coachville%20Student%20Guid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E413C-47CD-4F58-B4FC-360DC95B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Coachville Student Guide Template.dotm</Template>
  <TotalTime>41</TotalTime>
  <Pages>1</Pages>
  <Words>836</Words>
  <Characters>4767</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 Class Coaching Practice (Dyad) Guide</vt:lpstr>
      <vt:lpstr>    How to get the Most from Your Dyad Practice Sessions</vt:lpstr>
      <vt:lpstr>What is a Dyad?</vt:lpstr>
      <vt:lpstr>    Who is my dyad partner?</vt:lpstr>
      <vt:lpstr>    What should I do as the coach during my dyad? </vt:lpstr>
      <vt:lpstr>    What are some hints and tips to be the player during the dyad? </vt:lpstr>
      <vt:lpstr>    What if I need help? </vt:lpstr>
      <vt:lpstr>    What if I want a different dyad partner? </vt:lpstr>
    </vt:vector>
  </TitlesOfParts>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Turpel</dc:creator>
  <cp:keywords/>
  <dc:description/>
  <cp:lastModifiedBy>Mia Turpel</cp:lastModifiedBy>
  <cp:revision>1</cp:revision>
  <cp:lastPrinted>2015-03-31T16:38:00Z</cp:lastPrinted>
  <dcterms:created xsi:type="dcterms:W3CDTF">2015-03-31T15:46:00Z</dcterms:created>
  <dcterms:modified xsi:type="dcterms:W3CDTF">2015-03-31T16:39:00Z</dcterms:modified>
</cp:coreProperties>
</file>