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5C" w:rsidRDefault="00EB4D5C"/>
    <w:p w:rsidR="0058772A" w:rsidRPr="003D191F" w:rsidRDefault="00660633" w:rsidP="000D41CE">
      <w:pPr>
        <w:pStyle w:val="Title"/>
        <w:tabs>
          <w:tab w:val="left" w:pos="2928"/>
          <w:tab w:val="center" w:pos="4680"/>
        </w:tabs>
        <w:rPr>
          <w:rFonts w:ascii="Arial Black" w:hAnsi="Arial Black"/>
        </w:rPr>
      </w:pPr>
      <w:r>
        <w:rPr>
          <w:rFonts w:ascii="Arial Black" w:hAnsi="Arial Black"/>
        </w:rPr>
        <w:t>Class Observers</w:t>
      </w:r>
    </w:p>
    <w:p w:rsidR="005F1583" w:rsidRPr="00765CFA" w:rsidRDefault="00722047" w:rsidP="000D41CE">
      <w:pPr>
        <w:pStyle w:val="Subtitle"/>
      </w:pPr>
      <w:r>
        <w:t>Protocols</w:t>
      </w:r>
      <w:r w:rsidR="00FA188D">
        <w:t xml:space="preserve"> for Instructors and Assistants</w:t>
      </w:r>
    </w:p>
    <w:p w:rsidR="00783FD5" w:rsidRDefault="00783FD5" w:rsidP="00722047"/>
    <w:p w:rsidR="006F3B2D" w:rsidRDefault="00722047" w:rsidP="00722047">
      <w:r>
        <w:t xml:space="preserve">To make the first class easier an email was sent to students asking for permission to allow observers in their practice dyads.  This allowed us to denote permission in MaestroConference prior to class.  On class day poll your class again for permission to allow observers in practice dyads, record additional </w:t>
      </w:r>
      <w:r w:rsidR="006F3B2D">
        <w:t>‘</w:t>
      </w:r>
      <w:r>
        <w:t>yes</w:t>
      </w:r>
      <w:r w:rsidR="006F3B2D">
        <w:t>e</w:t>
      </w:r>
      <w:r>
        <w:t>s</w:t>
      </w:r>
      <w:r w:rsidR="006F3B2D">
        <w:t>’</w:t>
      </w:r>
      <w:r>
        <w:t xml:space="preserve"> and </w:t>
      </w:r>
      <w:r w:rsidR="00AE5D0D">
        <w:t>email to both</w:t>
      </w:r>
      <w:r>
        <w:t xml:space="preserve"> </w:t>
      </w:r>
      <w:hyperlink r:id="rId8" w:history="1">
        <w:r w:rsidR="006F3B2D" w:rsidRPr="00164F39">
          <w:rPr>
            <w:rStyle w:val="Hyperlink"/>
          </w:rPr>
          <w:t>lindadrake@coachville.com</w:t>
        </w:r>
      </w:hyperlink>
      <w:r w:rsidR="006F3B2D">
        <w:t xml:space="preserve"> and </w:t>
      </w:r>
      <w:hyperlink r:id="rId9" w:history="1">
        <w:r w:rsidR="006F3B2D" w:rsidRPr="00164F39">
          <w:rPr>
            <w:rStyle w:val="Hyperlink"/>
          </w:rPr>
          <w:t>generalmanager@coachville.com</w:t>
        </w:r>
      </w:hyperlink>
      <w:r w:rsidR="00AE5D0D">
        <w:t>.</w:t>
      </w:r>
      <w:r w:rsidR="004511C7">
        <w:t xml:space="preserve"> </w:t>
      </w:r>
    </w:p>
    <w:p w:rsidR="006F3B2D" w:rsidRDefault="006F3B2D" w:rsidP="00722047"/>
    <w:p w:rsidR="00964C62" w:rsidRPr="007D3D29" w:rsidRDefault="00964C62" w:rsidP="00722047">
      <w:pPr>
        <w:rPr>
          <w:i/>
        </w:rPr>
      </w:pPr>
      <w:r w:rsidRPr="007D3D29">
        <w:rPr>
          <w:i/>
        </w:rPr>
        <w:t>Additional protocol based on our recent instructor meeting is listed below:</w:t>
      </w:r>
    </w:p>
    <w:p w:rsidR="00964C62" w:rsidRDefault="00964C62" w:rsidP="00722047"/>
    <w:p w:rsidR="006F3B2D" w:rsidRDefault="00350E5B" w:rsidP="00722047">
      <w:pPr>
        <w:rPr>
          <w:rStyle w:val="Heading2Char"/>
          <w:rFonts w:eastAsia="Calibri"/>
        </w:rPr>
      </w:pPr>
      <w:r>
        <w:rPr>
          <w:rStyle w:val="Heading2Char"/>
          <w:rFonts w:eastAsia="Calibri"/>
        </w:rPr>
        <w:t>Pair</w:t>
      </w:r>
      <w:r w:rsidR="006F3B2D" w:rsidRPr="006F3B2D">
        <w:rPr>
          <w:rStyle w:val="Heading2Char"/>
          <w:rFonts w:eastAsia="Calibri"/>
        </w:rPr>
        <w:t xml:space="preserve"> </w:t>
      </w:r>
      <w:r w:rsidR="00105557">
        <w:rPr>
          <w:rStyle w:val="Heading2Char"/>
          <w:rFonts w:eastAsia="Calibri"/>
        </w:rPr>
        <w:t>“</w:t>
      </w:r>
      <w:r w:rsidR="006F3B2D" w:rsidRPr="006F3B2D">
        <w:rPr>
          <w:rStyle w:val="Heading2Char"/>
          <w:rFonts w:eastAsia="Calibri"/>
        </w:rPr>
        <w:t>Y</w:t>
      </w:r>
      <w:r w:rsidR="001E12A2" w:rsidRPr="006F3B2D">
        <w:rPr>
          <w:rStyle w:val="Heading2Char"/>
          <w:rFonts w:eastAsia="Calibri"/>
        </w:rPr>
        <w:t>eses</w:t>
      </w:r>
      <w:r w:rsidR="00105557">
        <w:rPr>
          <w:rStyle w:val="Heading2Char"/>
          <w:rFonts w:eastAsia="Calibri"/>
        </w:rPr>
        <w:t>”</w:t>
      </w:r>
      <w:r w:rsidR="006F3B2D" w:rsidRPr="006F3B2D">
        <w:rPr>
          <w:rStyle w:val="Heading2Char"/>
          <w:rFonts w:eastAsia="Calibri"/>
        </w:rPr>
        <w:t xml:space="preserve"> Together in Dyad Practice</w:t>
      </w:r>
    </w:p>
    <w:p w:rsidR="006F3B2D" w:rsidRDefault="004A58C3" w:rsidP="00722047">
      <w:r w:rsidRPr="00997E72">
        <w:rPr>
          <w:i/>
        </w:rPr>
        <w:t>Both</w:t>
      </w:r>
      <w:r>
        <w:t xml:space="preserve"> dyad practice partners must give permission in order to be observed.  Pair the “yeses” together</w:t>
      </w:r>
      <w:r w:rsidR="00997E72">
        <w:t xml:space="preserve"> in dyads</w:t>
      </w:r>
      <w:r>
        <w:t xml:space="preserve">.  </w:t>
      </w:r>
    </w:p>
    <w:p w:rsidR="004A58C3" w:rsidRDefault="004A58C3" w:rsidP="00722047"/>
    <w:p w:rsidR="00C47F32" w:rsidRDefault="00C47F32" w:rsidP="00C47F32">
      <w:pPr>
        <w:rPr>
          <w:rStyle w:val="Heading2Char"/>
          <w:rFonts w:eastAsia="Calibri"/>
        </w:rPr>
      </w:pPr>
      <w:r>
        <w:rPr>
          <w:rStyle w:val="Heading2Char"/>
          <w:rFonts w:eastAsia="Calibri"/>
        </w:rPr>
        <w:t>Announce Class Duration Change</w:t>
      </w:r>
    </w:p>
    <w:p w:rsidR="00C47F32" w:rsidRDefault="00C47F32" w:rsidP="00722047">
      <w:r>
        <w:t>Announce t</w:t>
      </w:r>
      <w:r w:rsidR="00722047">
        <w:t xml:space="preserve">he change </w:t>
      </w:r>
      <w:r>
        <w:t xml:space="preserve">in duration of class time from </w:t>
      </w:r>
      <w:r w:rsidR="00722047">
        <w:t>2</w:t>
      </w:r>
      <w:r>
        <w:t>.5</w:t>
      </w:r>
      <w:r w:rsidR="00722047">
        <w:t xml:space="preserve"> hours </w:t>
      </w:r>
      <w:r>
        <w:t>of</w:t>
      </w:r>
      <w:r w:rsidR="00722047">
        <w:t xml:space="preserve"> required class </w:t>
      </w:r>
      <w:r>
        <w:t xml:space="preserve">to 2.0 hours, </w:t>
      </w:r>
      <w:r w:rsidR="00722047">
        <w:t xml:space="preserve">followed by a half hour elective </w:t>
      </w:r>
      <w:r>
        <w:t xml:space="preserve">question and answer session. </w:t>
      </w:r>
    </w:p>
    <w:p w:rsidR="00C47F32" w:rsidRDefault="00C47F32" w:rsidP="00722047"/>
    <w:p w:rsidR="00660633" w:rsidRDefault="00660633" w:rsidP="00660633">
      <w:pPr>
        <w:pStyle w:val="Heading2"/>
      </w:pPr>
      <w:r>
        <w:t>Brief the Class on Potential Observers</w:t>
      </w:r>
    </w:p>
    <w:p w:rsidR="00660633" w:rsidRDefault="00660633" w:rsidP="00660633">
      <w:r>
        <w:t xml:space="preserve">On the first day of class, explain that CoachVille wants </w:t>
      </w:r>
      <w:r w:rsidR="005D2D8D">
        <w:t xml:space="preserve">to make it easy for </w:t>
      </w:r>
      <w:r>
        <w:t>people interested in learning to coach to experience our virtual classroom</w:t>
      </w:r>
      <w:r w:rsidR="005D2D8D">
        <w:t xml:space="preserve"> by attending as an observer</w:t>
      </w:r>
      <w:r>
        <w:t xml:space="preserve">.  Encourage them to invite their family, friends or colleagues to observe all or part of a class, and explain how they can do it.  </w:t>
      </w:r>
      <w:r w:rsidR="003D623C">
        <w:t>Let them know that in any class, there may be silent observers.</w:t>
      </w:r>
    </w:p>
    <w:p w:rsidR="006223AE" w:rsidRDefault="00BB6C89" w:rsidP="006223AE">
      <w:pPr>
        <w:pStyle w:val="Heading2"/>
      </w:pPr>
      <w:r>
        <w:t xml:space="preserve">Poll </w:t>
      </w:r>
      <w:r w:rsidR="00177866">
        <w:t>for</w:t>
      </w:r>
      <w:r w:rsidR="006223AE">
        <w:t xml:space="preserve"> Permission for Dyad Observations</w:t>
      </w:r>
    </w:p>
    <w:p w:rsidR="0054306C" w:rsidRDefault="00783B48" w:rsidP="0054306C">
      <w:r>
        <w:t>Before creating dyads, f</w:t>
      </w:r>
      <w:r w:rsidR="003D623C">
        <w:t xml:space="preserve">ind out </w:t>
      </w:r>
      <w:r w:rsidR="00BB6C89">
        <w:t xml:space="preserve">who is </w:t>
      </w:r>
      <w:r w:rsidR="005436BB">
        <w:t xml:space="preserve">okay </w:t>
      </w:r>
      <w:r w:rsidR="00BB6C89">
        <w:t>with observers in their dyad practice sessions</w:t>
      </w:r>
      <w:r w:rsidR="0054306C">
        <w:t xml:space="preserve">.  Pair these people together.  Send </w:t>
      </w:r>
      <w:r w:rsidR="00997E72">
        <w:t>these names</w:t>
      </w:r>
      <w:r w:rsidR="0054306C">
        <w:t xml:space="preserve"> to </w:t>
      </w:r>
      <w:hyperlink r:id="rId10" w:history="1">
        <w:r w:rsidR="00997E72" w:rsidRPr="00164F39">
          <w:rPr>
            <w:rStyle w:val="Hyperlink"/>
          </w:rPr>
          <w:t>lindadrake@coachville.com</w:t>
        </w:r>
      </w:hyperlink>
      <w:r w:rsidR="00997E72">
        <w:t xml:space="preserve"> </w:t>
      </w:r>
      <w:r w:rsidR="00783FD5">
        <w:t xml:space="preserve"> and </w:t>
      </w:r>
      <w:hyperlink r:id="rId11" w:history="1">
        <w:r w:rsidR="00783FD5" w:rsidRPr="00164F39">
          <w:rPr>
            <w:rStyle w:val="Hyperlink"/>
          </w:rPr>
          <w:t>generalmanager@coachville.com</w:t>
        </w:r>
      </w:hyperlink>
      <w:r w:rsidR="00783FD5">
        <w:t xml:space="preserve">  so that</w:t>
      </w:r>
      <w:r w:rsidR="0024642A">
        <w:t xml:space="preserve"> “okay for observers”</w:t>
      </w:r>
      <w:r w:rsidR="0054306C">
        <w:t xml:space="preserve"> </w:t>
      </w:r>
      <w:r w:rsidR="00783FD5">
        <w:t xml:space="preserve">can be notated </w:t>
      </w:r>
      <w:r w:rsidR="0054306C">
        <w:t>in the Custom 2 field for future sessions.</w:t>
      </w:r>
    </w:p>
    <w:p w:rsidR="00605517" w:rsidRDefault="0054306C" w:rsidP="00605517">
      <w:pPr>
        <w:pStyle w:val="Heading2"/>
      </w:pPr>
      <w:r>
        <w:t>After</w:t>
      </w:r>
      <w:r w:rsidR="008B3344">
        <w:t xml:space="preserve"> the First</w:t>
      </w:r>
      <w:r w:rsidR="00605517" w:rsidRPr="00605517">
        <w:t xml:space="preserve"> Class</w:t>
      </w:r>
      <w:r w:rsidR="005C2121">
        <w:t>-Action Summary</w:t>
      </w:r>
    </w:p>
    <w:p w:rsidR="00605517" w:rsidRDefault="00605517" w:rsidP="00605517">
      <w:pPr>
        <w:numPr>
          <w:ilvl w:val="0"/>
          <w:numId w:val="35"/>
        </w:numPr>
      </w:pPr>
      <w:r>
        <w:t xml:space="preserve">Send the names of the dyad pairs to </w:t>
      </w:r>
      <w:hyperlink r:id="rId12" w:history="1">
        <w:r w:rsidR="0052735B" w:rsidRPr="000E4C37">
          <w:rPr>
            <w:rStyle w:val="Hyperlink"/>
          </w:rPr>
          <w:t>lindadrake@coachville.com</w:t>
        </w:r>
      </w:hyperlink>
      <w:r w:rsidR="0052735B">
        <w:t xml:space="preserve"> </w:t>
      </w:r>
      <w:r>
        <w:t>immediately after class.  She will set them up in MaestroConference as default dyad pairs in the Custom 1 field.</w:t>
      </w:r>
    </w:p>
    <w:p w:rsidR="00605517" w:rsidRDefault="00605517" w:rsidP="00605517">
      <w:pPr>
        <w:numPr>
          <w:ilvl w:val="0"/>
          <w:numId w:val="35"/>
        </w:numPr>
      </w:pPr>
      <w:r>
        <w:t xml:space="preserve">Send the names of </w:t>
      </w:r>
      <w:r w:rsidR="004148AA">
        <w:t xml:space="preserve">those that gave </w:t>
      </w:r>
      <w:r w:rsidR="0054306C">
        <w:t xml:space="preserve">permission to be observed </w:t>
      </w:r>
      <w:r>
        <w:t xml:space="preserve">to </w:t>
      </w:r>
      <w:hyperlink r:id="rId13" w:history="1">
        <w:r w:rsidRPr="000E4C37">
          <w:rPr>
            <w:rStyle w:val="Hyperlink"/>
          </w:rPr>
          <w:t>lindadrake@coachville.com</w:t>
        </w:r>
      </w:hyperlink>
      <w:r>
        <w:t xml:space="preserve"> </w:t>
      </w:r>
      <w:r w:rsidR="00B4119C">
        <w:t xml:space="preserve">and </w:t>
      </w:r>
      <w:hyperlink r:id="rId14" w:history="1">
        <w:r w:rsidR="00B4119C" w:rsidRPr="00164F39">
          <w:rPr>
            <w:rStyle w:val="Hyperlink"/>
          </w:rPr>
          <w:t>generalmanager@coachville.com</w:t>
        </w:r>
      </w:hyperlink>
      <w:r w:rsidR="00B4119C">
        <w:t xml:space="preserve">  and </w:t>
      </w:r>
      <w:r w:rsidR="0054306C">
        <w:t>“</w:t>
      </w:r>
      <w:r w:rsidR="004148AA">
        <w:t>okay for observers</w:t>
      </w:r>
      <w:r w:rsidR="0054306C">
        <w:t>”</w:t>
      </w:r>
      <w:r w:rsidR="0052735B">
        <w:t xml:space="preserve"> </w:t>
      </w:r>
      <w:r w:rsidR="00B4119C">
        <w:t xml:space="preserve">will be added </w:t>
      </w:r>
      <w:r w:rsidR="0052735B">
        <w:t>in the Custom 2 field as a default.</w:t>
      </w:r>
    </w:p>
    <w:p w:rsidR="0052735B" w:rsidRDefault="0052735B" w:rsidP="00605517">
      <w:pPr>
        <w:numPr>
          <w:ilvl w:val="0"/>
          <w:numId w:val="35"/>
        </w:numPr>
      </w:pPr>
      <w:r>
        <w:t xml:space="preserve">Take a screen shot to capture observer phone numbers and send to </w:t>
      </w:r>
      <w:hyperlink r:id="rId15" w:history="1">
        <w:r w:rsidRPr="000E4C37">
          <w:rPr>
            <w:rStyle w:val="Hyperlink"/>
          </w:rPr>
          <w:t>generalmanager@coachville.com</w:t>
        </w:r>
      </w:hyperlink>
      <w:r>
        <w:t xml:space="preserve"> </w:t>
      </w:r>
      <w:r w:rsidR="000626D8">
        <w:t>for</w:t>
      </w:r>
      <w:r>
        <w:t xml:space="preserve"> follow</w:t>
      </w:r>
      <w:r w:rsidR="000626D8">
        <w:t xml:space="preserve"> </w:t>
      </w:r>
      <w:r>
        <w:t>up.</w:t>
      </w:r>
    </w:p>
    <w:p w:rsidR="00997E72" w:rsidRDefault="005C2121" w:rsidP="00737690">
      <w:pPr>
        <w:pStyle w:val="Heading2"/>
      </w:pPr>
      <w:r>
        <w:t>How Students Can Invite Someone to Observe a Class</w:t>
      </w:r>
    </w:p>
    <w:p w:rsidR="00997E72" w:rsidRDefault="00997E72" w:rsidP="006223AE">
      <w:r>
        <w:t xml:space="preserve">Anyone interested in observing class can go to </w:t>
      </w:r>
      <w:hyperlink r:id="rId16" w:history="1">
        <w:r w:rsidRPr="000E4C37">
          <w:rPr>
            <w:rStyle w:val="Hyperlink"/>
          </w:rPr>
          <w:t>www.coachville.com</w:t>
        </w:r>
      </w:hyperlink>
      <w:r>
        <w:t xml:space="preserve"> and click the menu item on the far right entitled </w:t>
      </w:r>
      <w:r w:rsidRPr="006223AE">
        <w:rPr>
          <w:b/>
        </w:rPr>
        <w:t>This Week at CV</w:t>
      </w:r>
      <w:r>
        <w:t xml:space="preserve">. Here you can become a CoachVille member (It takes less than 2 minutes!) and once you become a member you will have immediate access to the </w:t>
      </w:r>
      <w:r w:rsidRPr="005D2D8D">
        <w:rPr>
          <w:i/>
        </w:rPr>
        <w:t xml:space="preserve">Members-Only “This Week at CV” </w:t>
      </w:r>
      <w:r>
        <w:t>page.</w:t>
      </w:r>
    </w:p>
    <w:p w:rsidR="00997E72" w:rsidRDefault="00997E72" w:rsidP="006223AE"/>
    <w:p w:rsidR="00997E72" w:rsidRDefault="00997E72" w:rsidP="006223AE">
      <w:r>
        <w:t xml:space="preserve">Classes that can be observed will display </w:t>
      </w:r>
      <w:r w:rsidR="00F87A32">
        <w:t>d</w:t>
      </w:r>
      <w:r>
        <w:t>ial-</w:t>
      </w:r>
      <w:r w:rsidR="00F87A32">
        <w:t>i</w:t>
      </w:r>
      <w:r>
        <w:t xml:space="preserve">n bridge numbers and PIN Codes. Simply dial </w:t>
      </w:r>
      <w:r w:rsidR="006253A4">
        <w:t xml:space="preserve">the bridge number and the </w:t>
      </w:r>
      <w:r>
        <w:t>PIN code followed by the pound sign (#) at the time of the class</w:t>
      </w:r>
      <w:r w:rsidR="00F87A32">
        <w:t>.</w:t>
      </w:r>
      <w:r>
        <w:t xml:space="preserve"> </w:t>
      </w:r>
    </w:p>
    <w:p w:rsidR="00660633" w:rsidRDefault="0052735B" w:rsidP="0052735B">
      <w:pPr>
        <w:pStyle w:val="Heading2"/>
      </w:pPr>
      <w:r>
        <w:t xml:space="preserve">Managing Observers </w:t>
      </w:r>
      <w:r w:rsidR="00D539E6">
        <w:t>during</w:t>
      </w:r>
      <w:r>
        <w:t xml:space="preserve"> Dyad</w:t>
      </w:r>
    </w:p>
    <w:p w:rsidR="00325702" w:rsidRDefault="00325702" w:rsidP="00660633">
      <w:pPr>
        <w:rPr>
          <w:b/>
        </w:rPr>
      </w:pPr>
    </w:p>
    <w:p w:rsidR="00660633" w:rsidRDefault="009530FD" w:rsidP="00660633">
      <w:r>
        <w:rPr>
          <w:b/>
        </w:rPr>
        <w:t>G</w:t>
      </w:r>
      <w:r w:rsidR="0052735B" w:rsidRPr="008B3344">
        <w:rPr>
          <w:b/>
        </w:rPr>
        <w:t>roup the observers together with the instructor and assistant</w:t>
      </w:r>
      <w:r w:rsidR="0052735B">
        <w:t xml:space="preserve">.  This will allow the instructor or assistant to briefly welcome them, chat for a moment and then </w:t>
      </w:r>
      <w:r w:rsidR="00D539E6">
        <w:t>move</w:t>
      </w:r>
      <w:r w:rsidR="0052735B">
        <w:t xml:space="preserve"> them </w:t>
      </w:r>
      <w:r w:rsidR="008B3344">
        <w:t>with a dyad pair that has given permission to be observed.</w:t>
      </w:r>
      <w:r w:rsidR="0052735B">
        <w:t xml:space="preserve"> </w:t>
      </w:r>
    </w:p>
    <w:p w:rsidR="008B3344" w:rsidRDefault="008B3344" w:rsidP="00660633"/>
    <w:p w:rsidR="00325702" w:rsidRPr="00325702" w:rsidRDefault="00325702" w:rsidP="00325702">
      <w:r>
        <w:t xml:space="preserve">Just before going into the dyads, let the observers know that you will chat with them for a moment in a private virtual room and give them an opportunity to ask questions, and then they will have an opportunity to observe the practice coaching sessions. </w:t>
      </w:r>
    </w:p>
    <w:p w:rsidR="00325702" w:rsidRDefault="00325702" w:rsidP="00660633"/>
    <w:p w:rsidR="00DB7B7F" w:rsidRDefault="00DB7B7F" w:rsidP="00DB7B7F">
      <w:r>
        <w:t>MaestroConference will be configured so that “Observer” is in the Customer 1 field for Observers, Instructors and Assistants so that when breakouts are created by data in the Custom 1 field, observers will always be paired with the instructor</w:t>
      </w:r>
      <w:r w:rsidR="00D539E6">
        <w:t xml:space="preserve"> (be sure to select Everyone before creating dyads</w:t>
      </w:r>
      <w:r w:rsidR="00176139">
        <w:t xml:space="preserve"> so that instructors and assistants are included</w:t>
      </w:r>
      <w:r w:rsidR="00D539E6">
        <w:t>).</w:t>
      </w:r>
    </w:p>
    <w:p w:rsidR="00DB7B7F" w:rsidRDefault="00DB7B7F" w:rsidP="00660633"/>
    <w:p w:rsidR="008B3344" w:rsidRDefault="008B3344" w:rsidP="00660633">
      <w:r w:rsidRPr="00325702">
        <w:rPr>
          <w:b/>
          <w:color w:val="FF0000"/>
        </w:rPr>
        <w:t>Mute the Observers’ Microphones</w:t>
      </w:r>
      <w:r w:rsidRPr="00325702">
        <w:rPr>
          <w:color w:val="FF0000"/>
        </w:rPr>
        <w:t xml:space="preserve"> </w:t>
      </w:r>
      <w:r>
        <w:t xml:space="preserve">before placing them </w:t>
      </w:r>
      <w:r w:rsidR="00325702">
        <w:t xml:space="preserve">to observe </w:t>
      </w:r>
      <w:r>
        <w:t>in the dyad</w:t>
      </w:r>
      <w:r w:rsidR="008350DA">
        <w:t xml:space="preserve"> to prevent any sound disruption.</w:t>
      </w:r>
    </w:p>
    <w:p w:rsidR="00DB7B7F" w:rsidRDefault="00660633" w:rsidP="00DB7B7F">
      <w:pPr>
        <w:pStyle w:val="Heading2"/>
      </w:pPr>
      <w:r>
        <w:t>Priority of class</w:t>
      </w:r>
    </w:p>
    <w:p w:rsidR="00660633" w:rsidRDefault="00DB7B7F" w:rsidP="00DB7B7F">
      <w:pPr>
        <w:numPr>
          <w:ilvl w:val="0"/>
          <w:numId w:val="38"/>
        </w:numPr>
      </w:pPr>
      <w:r>
        <w:t>Student experience always comes first!</w:t>
      </w:r>
    </w:p>
    <w:p w:rsidR="00660633" w:rsidRDefault="00660633" w:rsidP="00DB7B7F">
      <w:pPr>
        <w:numPr>
          <w:ilvl w:val="0"/>
          <w:numId w:val="38"/>
        </w:numPr>
      </w:pPr>
      <w:r>
        <w:t>Deanna</w:t>
      </w:r>
      <w:r w:rsidR="0073129A">
        <w:t>’s</w:t>
      </w:r>
      <w:r>
        <w:t xml:space="preserve"> observers second</w:t>
      </w:r>
      <w:r w:rsidR="0073129A">
        <w:t xml:space="preserve"> (denoted as “Deanna’s Observer</w:t>
      </w:r>
      <w:r w:rsidR="00F15D6A">
        <w:t>”</w:t>
      </w:r>
      <w:r w:rsidR="0073129A">
        <w:t xml:space="preserve"> in the Custom 1 field)</w:t>
      </w:r>
      <w:r w:rsidR="0064785A">
        <w:t>.</w:t>
      </w:r>
    </w:p>
    <w:p w:rsidR="00660633" w:rsidRDefault="00DB7B7F" w:rsidP="00DB7B7F">
      <w:pPr>
        <w:numPr>
          <w:ilvl w:val="0"/>
          <w:numId w:val="38"/>
        </w:numPr>
      </w:pPr>
      <w:r>
        <w:t>A</w:t>
      </w:r>
      <w:r w:rsidR="00660633">
        <w:t>nonymous observe</w:t>
      </w:r>
      <w:r>
        <w:t>r</w:t>
      </w:r>
      <w:r w:rsidR="00660633">
        <w:t>s third</w:t>
      </w:r>
      <w:r w:rsidR="0064785A">
        <w:t xml:space="preserve"> (denoted as “Observer” in the Custom 1 field).</w:t>
      </w:r>
    </w:p>
    <w:p w:rsidR="00660633" w:rsidRDefault="00660633" w:rsidP="00CD12DF">
      <w:pPr>
        <w:pStyle w:val="Heading2"/>
      </w:pPr>
      <w:r>
        <w:t>30 Minute Question and Answer Session</w:t>
      </w:r>
    </w:p>
    <w:p w:rsidR="0052735B" w:rsidRPr="00664E03" w:rsidRDefault="0052735B" w:rsidP="0052735B">
      <w:pPr>
        <w:numPr>
          <w:ilvl w:val="0"/>
          <w:numId w:val="37"/>
        </w:numPr>
      </w:pPr>
      <w:r>
        <w:t xml:space="preserve">Answer the question if you can.  What this is not: This is not a coaching session. </w:t>
      </w:r>
    </w:p>
    <w:p w:rsidR="0052735B" w:rsidRDefault="0052735B" w:rsidP="0052735B">
      <w:pPr>
        <w:numPr>
          <w:ilvl w:val="0"/>
          <w:numId w:val="37"/>
        </w:numPr>
      </w:pPr>
      <w:r>
        <w:t>Make a note of the questions asked during the Q&amp;A and send to Deanna (</w:t>
      </w:r>
      <w:hyperlink r:id="rId17" w:history="1">
        <w:r w:rsidRPr="000E4C37">
          <w:rPr>
            <w:rStyle w:val="Hyperlink"/>
          </w:rPr>
          <w:t>generalmanager@coachville.com</w:t>
        </w:r>
      </w:hyperlink>
      <w:r>
        <w:t>) and Dave (</w:t>
      </w:r>
      <w:hyperlink r:id="rId18" w:history="1">
        <w:r w:rsidRPr="000E4C37">
          <w:rPr>
            <w:rStyle w:val="Hyperlink"/>
          </w:rPr>
          <w:t>coachdave@coachville.com</w:t>
        </w:r>
      </w:hyperlink>
      <w:r>
        <w:t xml:space="preserve">) after class. It could be valuable to know what they ask </w:t>
      </w:r>
      <w:r w:rsidR="006D631C">
        <w:t>about</w:t>
      </w:r>
      <w:r>
        <w:t xml:space="preserve"> and a knowledge base of questions and answers can be created. </w:t>
      </w:r>
    </w:p>
    <w:p w:rsidR="0052735B" w:rsidRDefault="0052735B" w:rsidP="0052735B">
      <w:pPr>
        <w:numPr>
          <w:ilvl w:val="0"/>
          <w:numId w:val="37"/>
        </w:numPr>
      </w:pPr>
      <w:r>
        <w:t xml:space="preserve">If you don’t know the answer, that is okay.  Say “I don’t know but I will find out.”  </w:t>
      </w:r>
      <w:r w:rsidR="00157610">
        <w:t>Connect</w:t>
      </w:r>
      <w:r>
        <w:t xml:space="preserve"> with Deanna and Dave if necessary and they will answer the questions.</w:t>
      </w:r>
    </w:p>
    <w:p w:rsidR="005F1583" w:rsidRDefault="005F1583" w:rsidP="0052735B"/>
    <w:p w:rsidR="006253A4" w:rsidRDefault="006253A4" w:rsidP="0052735B"/>
    <w:p w:rsidR="006253A4" w:rsidRDefault="006253A4" w:rsidP="0052735B"/>
    <w:p w:rsidR="006253A4" w:rsidRDefault="006253A4" w:rsidP="0052735B"/>
    <w:p w:rsidR="006253A4" w:rsidRDefault="006253A4" w:rsidP="0052735B"/>
    <w:p w:rsidR="006253A4" w:rsidRDefault="006253A4" w:rsidP="0052735B"/>
    <w:p w:rsidR="006253A4" w:rsidRDefault="006253A4" w:rsidP="0052735B"/>
    <w:p w:rsidR="0018473A" w:rsidRDefault="0018473A" w:rsidP="0052735B"/>
    <w:p w:rsidR="0018473A" w:rsidRDefault="0018473A" w:rsidP="0052735B"/>
    <w:p w:rsidR="006253A4" w:rsidRDefault="006253A4" w:rsidP="0052735B"/>
    <w:p w:rsidR="006A33BC" w:rsidRDefault="006A33BC" w:rsidP="0052735B"/>
    <w:p w:rsidR="006253A4" w:rsidRDefault="006253A4" w:rsidP="0052735B"/>
    <w:p w:rsidR="006253A4" w:rsidRDefault="006253A4" w:rsidP="0052735B"/>
    <w:p w:rsidR="006253A4" w:rsidRDefault="006253A4" w:rsidP="0052735B"/>
    <w:p w:rsidR="00F87A32" w:rsidRDefault="00E17A50" w:rsidP="0052735B">
      <w:r>
        <w:rPr>
          <w:noProof/>
        </w:rPr>
        <w:pict>
          <v:shapetype id="_x0000_t202" coordsize="21600,21600" o:spt="202" path="m,l,21600r21600,l21600,xe">
            <v:stroke joinstyle="miter"/>
            <v:path gradientshapeok="t" o:connecttype="rect"/>
          </v:shapetype>
          <v:shape id="_x0000_s1026" type="#_x0000_t202" style="position:absolute;margin-left:-7pt;margin-top:29.2pt;width:1in;height:15.25pt;z-index:251658240" filled="f" stroked="f">
            <v:textbox>
              <w:txbxContent>
                <w:p w:rsidR="00F87A32" w:rsidRPr="006253A4" w:rsidRDefault="00F87A32" w:rsidP="00F87A32">
                  <w:pPr>
                    <w:rPr>
                      <w:sz w:val="12"/>
                    </w:rPr>
                  </w:pPr>
                  <w:r w:rsidRPr="006253A4">
                    <w:rPr>
                      <w:sz w:val="12"/>
                    </w:rPr>
                    <w:t>140408 V</w:t>
                  </w:r>
                  <w:r w:rsidR="0073129A">
                    <w:rPr>
                      <w:sz w:val="12"/>
                    </w:rPr>
                    <w:t>2</w:t>
                  </w:r>
                  <w:r w:rsidRPr="006253A4">
                    <w:rPr>
                      <w:sz w:val="12"/>
                    </w:rPr>
                    <w:t xml:space="preserve"> mkt</w:t>
                  </w:r>
                </w:p>
              </w:txbxContent>
            </v:textbox>
          </v:shape>
        </w:pict>
      </w:r>
    </w:p>
    <w:sectPr w:rsidR="00F87A32" w:rsidSect="00EB4D5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633" w:rsidRDefault="00660633" w:rsidP="00EB4D5C">
      <w:r>
        <w:separator/>
      </w:r>
    </w:p>
  </w:endnote>
  <w:endnote w:type="continuationSeparator" w:id="0">
    <w:p w:rsidR="00660633" w:rsidRDefault="00660633" w:rsidP="00EB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3A" w:rsidRDefault="007146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2580E" w:rsidRDefault="00864C79" w:rsidP="006F3CE1">
    <w:pPr>
      <w:pStyle w:val="Header"/>
      <w:pBdr>
        <w:top w:val="single" w:sz="8" w:space="1" w:color="1F497D"/>
      </w:pBdr>
      <w:rPr>
        <w:i/>
        <w:sz w:val="16"/>
      </w:rPr>
    </w:pPr>
    <w:r w:rsidRPr="00C2580E">
      <w:rPr>
        <w:i/>
        <w:sz w:val="16"/>
      </w:rPr>
      <w:t>CoachVille</w:t>
    </w:r>
    <w:r w:rsidR="00B85E88" w:rsidRPr="00C2580E">
      <w:rPr>
        <w:i/>
        <w:sz w:val="16"/>
      </w:rPr>
      <w:t>™ Center</w:t>
    </w:r>
    <w:r w:rsidRPr="00C2580E">
      <w:rPr>
        <w:i/>
        <w:sz w:val="16"/>
      </w:rPr>
      <w:t xml:space="preserve"> For Coaching Mastery</w:t>
    </w:r>
    <w:r w:rsidRPr="00C2580E">
      <w:rPr>
        <w:i/>
        <w:sz w:val="16"/>
      </w:rPr>
      <w:tab/>
    </w:r>
    <w:r w:rsidRPr="00C2580E">
      <w:rPr>
        <w:i/>
        <w:sz w:val="16"/>
      </w:rPr>
      <w:tab/>
      <w:t xml:space="preserve">Page </w:t>
    </w:r>
    <w:r w:rsidR="00E17A50" w:rsidRPr="00C2580E">
      <w:rPr>
        <w:i/>
        <w:sz w:val="16"/>
      </w:rPr>
      <w:fldChar w:fldCharType="begin"/>
    </w:r>
    <w:r w:rsidRPr="00C2580E">
      <w:rPr>
        <w:i/>
        <w:sz w:val="16"/>
      </w:rPr>
      <w:instrText xml:space="preserve"> PAGE </w:instrText>
    </w:r>
    <w:r w:rsidR="00E17A50" w:rsidRPr="00C2580E">
      <w:rPr>
        <w:i/>
        <w:sz w:val="16"/>
      </w:rPr>
      <w:fldChar w:fldCharType="separate"/>
    </w:r>
    <w:r w:rsidR="00F15D6A">
      <w:rPr>
        <w:i/>
        <w:noProof/>
        <w:sz w:val="16"/>
      </w:rPr>
      <w:t>2</w:t>
    </w:r>
    <w:r w:rsidR="00E17A50" w:rsidRPr="00C2580E">
      <w:rPr>
        <w:i/>
        <w:sz w:val="16"/>
      </w:rPr>
      <w:fldChar w:fldCharType="end"/>
    </w:r>
    <w:r w:rsidRPr="00C2580E">
      <w:rPr>
        <w:i/>
        <w:sz w:val="16"/>
      </w:rPr>
      <w:t xml:space="preserve"> of </w:t>
    </w:r>
    <w:r w:rsidR="00E17A50" w:rsidRPr="00C2580E">
      <w:rPr>
        <w:i/>
        <w:sz w:val="16"/>
      </w:rPr>
      <w:fldChar w:fldCharType="begin"/>
    </w:r>
    <w:r w:rsidRPr="00C2580E">
      <w:rPr>
        <w:i/>
        <w:sz w:val="16"/>
      </w:rPr>
      <w:instrText xml:space="preserve"> NUMPAGES  </w:instrText>
    </w:r>
    <w:r w:rsidR="00E17A50" w:rsidRPr="00C2580E">
      <w:rPr>
        <w:i/>
        <w:sz w:val="16"/>
      </w:rPr>
      <w:fldChar w:fldCharType="separate"/>
    </w:r>
    <w:r w:rsidR="00F15D6A">
      <w:rPr>
        <w:i/>
        <w:noProof/>
        <w:sz w:val="16"/>
      </w:rPr>
      <w:t>2</w:t>
    </w:r>
    <w:r w:rsidR="00E17A50" w:rsidRPr="00C2580E">
      <w:rPr>
        <w:i/>
        <w:sz w:val="16"/>
      </w:rPr>
      <w:fldChar w:fldCharType="end"/>
    </w:r>
  </w:p>
  <w:p w:rsidR="00864C79" w:rsidRPr="00C2580E" w:rsidRDefault="00864C79" w:rsidP="006F3CE1">
    <w:pPr>
      <w:pStyle w:val="Header"/>
      <w:pBdr>
        <w:top w:val="single" w:sz="8" w:space="1" w:color="1F497D"/>
      </w:pBdr>
      <w:rPr>
        <w:i/>
        <w:sz w:val="12"/>
      </w:rPr>
    </w:pPr>
    <w:r w:rsidRPr="00C2580E">
      <w:rPr>
        <w:i/>
        <w:sz w:val="12"/>
      </w:rPr>
      <w:t xml:space="preserve">www.coachville.com © </w:t>
    </w:r>
    <w:r w:rsidR="00E17A50">
      <w:rPr>
        <w:i/>
        <w:sz w:val="12"/>
      </w:rPr>
      <w:fldChar w:fldCharType="begin"/>
    </w:r>
    <w:r w:rsidR="0075001F">
      <w:rPr>
        <w:i/>
        <w:sz w:val="12"/>
      </w:rPr>
      <w:instrText xml:space="preserve"> DATE \@ "yyyy" </w:instrText>
    </w:r>
    <w:r w:rsidR="00E17A50">
      <w:rPr>
        <w:i/>
        <w:sz w:val="12"/>
      </w:rPr>
      <w:fldChar w:fldCharType="separate"/>
    </w:r>
    <w:r w:rsidR="00F15D6A">
      <w:rPr>
        <w:i/>
        <w:noProof/>
        <w:sz w:val="12"/>
      </w:rPr>
      <w:t>2014</w:t>
    </w:r>
    <w:r w:rsidR="00E17A50">
      <w:rPr>
        <w:i/>
        <w:sz w:val="12"/>
      </w:rPr>
      <w:fldChar w:fldCharType="end"/>
    </w:r>
    <w:r w:rsidRPr="00C2580E">
      <w:rPr>
        <w:i/>
        <w:sz w:val="12"/>
      </w:rPr>
      <w:t xml:space="preserve">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E10DEF" w:rsidRDefault="00864C79" w:rsidP="00C662B8">
    <w:pPr>
      <w:pStyle w:val="Header"/>
      <w:pBdr>
        <w:top w:val="single" w:sz="8" w:space="1" w:color="1F497D"/>
      </w:pBdr>
      <w:rPr>
        <w:i/>
        <w:sz w:val="18"/>
        <w:szCs w:val="18"/>
      </w:rPr>
    </w:pPr>
    <w:r w:rsidRPr="00E10DEF">
      <w:rPr>
        <w:i/>
        <w:sz w:val="18"/>
        <w:szCs w:val="18"/>
      </w:rPr>
      <w:t>CoachVille</w:t>
    </w:r>
    <w:r w:rsidR="00B85E88" w:rsidRPr="00E10DEF">
      <w:rPr>
        <w:i/>
        <w:sz w:val="18"/>
        <w:szCs w:val="18"/>
      </w:rPr>
      <w:t>™ Center</w:t>
    </w:r>
    <w:r w:rsidRPr="00E10DEF">
      <w:rPr>
        <w:i/>
        <w:sz w:val="18"/>
        <w:szCs w:val="18"/>
      </w:rPr>
      <w:t xml:space="preserve"> For Coaching Mastery</w:t>
    </w:r>
    <w:r w:rsidRPr="00E10DEF">
      <w:rPr>
        <w:i/>
        <w:sz w:val="18"/>
        <w:szCs w:val="18"/>
      </w:rPr>
      <w:tab/>
    </w:r>
    <w:r w:rsidRPr="00E10DEF">
      <w:rPr>
        <w:i/>
        <w:sz w:val="18"/>
        <w:szCs w:val="18"/>
      </w:rPr>
      <w:tab/>
      <w:t xml:space="preserve">Page </w:t>
    </w:r>
    <w:r w:rsidR="00E17A50" w:rsidRPr="00E10DEF">
      <w:rPr>
        <w:i/>
        <w:sz w:val="18"/>
        <w:szCs w:val="18"/>
      </w:rPr>
      <w:fldChar w:fldCharType="begin"/>
    </w:r>
    <w:r w:rsidRPr="00E10DEF">
      <w:rPr>
        <w:i/>
        <w:sz w:val="18"/>
        <w:szCs w:val="18"/>
      </w:rPr>
      <w:instrText xml:space="preserve"> PAGE </w:instrText>
    </w:r>
    <w:r w:rsidR="00E17A50" w:rsidRPr="00E10DEF">
      <w:rPr>
        <w:i/>
        <w:sz w:val="18"/>
        <w:szCs w:val="18"/>
      </w:rPr>
      <w:fldChar w:fldCharType="separate"/>
    </w:r>
    <w:r w:rsidR="00F15D6A">
      <w:rPr>
        <w:i/>
        <w:noProof/>
        <w:sz w:val="18"/>
        <w:szCs w:val="18"/>
      </w:rPr>
      <w:t>1</w:t>
    </w:r>
    <w:r w:rsidR="00E17A50" w:rsidRPr="00E10DEF">
      <w:rPr>
        <w:i/>
        <w:sz w:val="18"/>
        <w:szCs w:val="18"/>
      </w:rPr>
      <w:fldChar w:fldCharType="end"/>
    </w:r>
    <w:r w:rsidRPr="00E10DEF">
      <w:rPr>
        <w:i/>
        <w:sz w:val="18"/>
        <w:szCs w:val="18"/>
      </w:rPr>
      <w:t xml:space="preserve"> of </w:t>
    </w:r>
    <w:r w:rsidR="00E17A50" w:rsidRPr="00E10DEF">
      <w:rPr>
        <w:i/>
        <w:sz w:val="18"/>
        <w:szCs w:val="18"/>
      </w:rPr>
      <w:fldChar w:fldCharType="begin"/>
    </w:r>
    <w:r w:rsidRPr="00E10DEF">
      <w:rPr>
        <w:i/>
        <w:sz w:val="18"/>
        <w:szCs w:val="18"/>
      </w:rPr>
      <w:instrText xml:space="preserve"> NUMPAGES  </w:instrText>
    </w:r>
    <w:r w:rsidR="00E17A50" w:rsidRPr="00E10DEF">
      <w:rPr>
        <w:i/>
        <w:sz w:val="18"/>
        <w:szCs w:val="18"/>
      </w:rPr>
      <w:fldChar w:fldCharType="separate"/>
    </w:r>
    <w:r w:rsidR="00F15D6A">
      <w:rPr>
        <w:i/>
        <w:noProof/>
        <w:sz w:val="18"/>
        <w:szCs w:val="18"/>
      </w:rPr>
      <w:t>1</w:t>
    </w:r>
    <w:r w:rsidR="00E17A50" w:rsidRPr="00E10DEF">
      <w:rPr>
        <w:i/>
        <w:sz w:val="18"/>
        <w:szCs w:val="18"/>
      </w:rPr>
      <w:fldChar w:fldCharType="end"/>
    </w:r>
  </w:p>
  <w:p w:rsidR="00864C79" w:rsidRPr="003528B6" w:rsidRDefault="00243C3D" w:rsidP="00C662B8">
    <w:pPr>
      <w:pStyle w:val="Header"/>
      <w:pBdr>
        <w:top w:val="single" w:sz="8" w:space="1" w:color="1F497D"/>
      </w:pBdr>
      <w:rPr>
        <w:i/>
        <w:sz w:val="12"/>
      </w:rPr>
    </w:pPr>
    <w:r w:rsidRPr="003528B6">
      <w:rPr>
        <w:sz w:val="12"/>
      </w:rPr>
      <w:t>www.coachville.com Dave Buck</w:t>
    </w:r>
    <w:r w:rsidRPr="003528B6">
      <w:rPr>
        <w:i/>
        <w:sz w:val="12"/>
      </w:rPr>
      <w:t xml:space="preserve">© </w:t>
    </w:r>
    <w:r w:rsidR="00E17A50">
      <w:rPr>
        <w:i/>
        <w:sz w:val="12"/>
      </w:rPr>
      <w:fldChar w:fldCharType="begin"/>
    </w:r>
    <w:r>
      <w:rPr>
        <w:i/>
        <w:sz w:val="12"/>
      </w:rPr>
      <w:instrText xml:space="preserve"> DATE \@ "yyyy" </w:instrText>
    </w:r>
    <w:r w:rsidR="00E17A50">
      <w:rPr>
        <w:i/>
        <w:sz w:val="12"/>
      </w:rPr>
      <w:fldChar w:fldCharType="separate"/>
    </w:r>
    <w:r w:rsidR="00F15D6A">
      <w:rPr>
        <w:i/>
        <w:noProof/>
        <w:sz w:val="12"/>
      </w:rPr>
      <w:t>2014</w:t>
    </w:r>
    <w:r w:rsidR="00E17A50">
      <w:rPr>
        <w:i/>
        <w:sz w:val="12"/>
      </w:rPr>
      <w:fldChar w:fldCharType="end"/>
    </w:r>
    <w:r>
      <w:rPr>
        <w:i/>
        <w:sz w:val="12"/>
      </w:rPr>
      <w:t xml:space="preserve"> </w:t>
    </w:r>
    <w:r w:rsidRPr="003528B6">
      <w:rPr>
        <w:i/>
        <w:sz w:val="12"/>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633" w:rsidRDefault="00660633" w:rsidP="00EB4D5C">
      <w:r>
        <w:separator/>
      </w:r>
    </w:p>
  </w:footnote>
  <w:footnote w:type="continuationSeparator" w:id="0">
    <w:p w:rsidR="00660633" w:rsidRDefault="00660633"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3A" w:rsidRDefault="007146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Pr="00C662B8" w:rsidRDefault="003D67D7" w:rsidP="00C662B8">
    <w:pPr>
      <w:pStyle w:val="Header"/>
      <w:pBdr>
        <w:bottom w:val="single" w:sz="8" w:space="1" w:color="1F497D"/>
      </w:pBdr>
      <w:rPr>
        <w:i/>
      </w:rPr>
    </w:pPr>
    <w:r>
      <w:rPr>
        <w:i/>
      </w:rPr>
      <w:t xml:space="preserve">Class Observer </w:t>
    </w:r>
    <w:r w:rsidR="006253A4">
      <w:rPr>
        <w:i/>
      </w:rPr>
      <w:t>Protocols</w:t>
    </w:r>
    <w:r w:rsidR="0071463A">
      <w:rPr>
        <w:i/>
      </w:rPr>
      <w:t xml:space="preserve"> for Instructors and Assistants</w:t>
    </w:r>
  </w:p>
  <w:p w:rsidR="00864C79" w:rsidRPr="00EB4D5C" w:rsidRDefault="00864C79" w:rsidP="00EB4D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9" w:rsidRDefault="00E17A50" w:rsidP="00464E2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45pt;height:44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44497"/>
    <w:multiLevelType w:val="hybridMultilevel"/>
    <w:tmpl w:val="31F4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D09F1"/>
    <w:multiLevelType w:val="hybridMultilevel"/>
    <w:tmpl w:val="1D5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E3D93"/>
    <w:multiLevelType w:val="hybridMultilevel"/>
    <w:tmpl w:val="CF72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020"/>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0DFA7020"/>
    <w:multiLevelType w:val="hybridMultilevel"/>
    <w:tmpl w:val="8624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A7DA5"/>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10A542E9"/>
    <w:multiLevelType w:val="hybridMultilevel"/>
    <w:tmpl w:val="46C4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83954"/>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4651BAB"/>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8F80EBE"/>
    <w:multiLevelType w:val="hybridMultilevel"/>
    <w:tmpl w:val="5DD2D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C4249"/>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8E6E0D"/>
    <w:multiLevelType w:val="hybridMultilevel"/>
    <w:tmpl w:val="5498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73661"/>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1738A6"/>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17019D5"/>
    <w:multiLevelType w:val="multilevel"/>
    <w:tmpl w:val="6060C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F22B14"/>
    <w:multiLevelType w:val="hybridMultilevel"/>
    <w:tmpl w:val="BBB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3852A9"/>
    <w:multiLevelType w:val="hybridMultilevel"/>
    <w:tmpl w:val="E76C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37A98"/>
    <w:multiLevelType w:val="hybridMultilevel"/>
    <w:tmpl w:val="D08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F12C82"/>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9F40E22"/>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A0730A"/>
    <w:multiLevelType w:val="hybridMultilevel"/>
    <w:tmpl w:val="2468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632639"/>
    <w:multiLevelType w:val="hybridMultilevel"/>
    <w:tmpl w:val="2C9A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8D3A57"/>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7AAA128E"/>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7DA15622"/>
    <w:multiLevelType w:val="hybridMultilevel"/>
    <w:tmpl w:val="3FE0E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A0E51"/>
    <w:multiLevelType w:val="hybridMultilevel"/>
    <w:tmpl w:val="CB8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553DC6"/>
    <w:multiLevelType w:val="hybridMultilevel"/>
    <w:tmpl w:val="2E3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0"/>
  </w:num>
  <w:num w:numId="4">
    <w:abstractNumId w:val="19"/>
  </w:num>
  <w:num w:numId="5">
    <w:abstractNumId w:val="26"/>
  </w:num>
  <w:num w:numId="6">
    <w:abstractNumId w:val="13"/>
  </w:num>
  <w:num w:numId="7">
    <w:abstractNumId w:val="27"/>
  </w:num>
  <w:num w:numId="8">
    <w:abstractNumId w:val="14"/>
  </w:num>
  <w:num w:numId="9">
    <w:abstractNumId w:val="18"/>
  </w:num>
  <w:num w:numId="10">
    <w:abstractNumId w:val="15"/>
  </w:num>
  <w:num w:numId="11">
    <w:abstractNumId w:val="25"/>
  </w:num>
  <w:num w:numId="12">
    <w:abstractNumId w:val="29"/>
  </w:num>
  <w:num w:numId="13">
    <w:abstractNumId w:val="0"/>
  </w:num>
  <w:num w:numId="14">
    <w:abstractNumId w:val="17"/>
  </w:num>
  <w:num w:numId="15">
    <w:abstractNumId w:val="28"/>
  </w:num>
  <w:num w:numId="16">
    <w:abstractNumId w:val="4"/>
  </w:num>
  <w:num w:numId="17">
    <w:abstractNumId w:val="34"/>
  </w:num>
  <w:num w:numId="18">
    <w:abstractNumId w:val="32"/>
  </w:num>
  <w:num w:numId="19">
    <w:abstractNumId w:val="1"/>
  </w:num>
  <w:num w:numId="20">
    <w:abstractNumId w:val="16"/>
  </w:num>
  <w:num w:numId="21">
    <w:abstractNumId w:val="31"/>
  </w:num>
  <w:num w:numId="22">
    <w:abstractNumId w:val="36"/>
  </w:num>
  <w:num w:numId="23">
    <w:abstractNumId w:val="10"/>
  </w:num>
  <w:num w:numId="24">
    <w:abstractNumId w:val="33"/>
  </w:num>
  <w:num w:numId="25">
    <w:abstractNumId w:val="24"/>
  </w:num>
  <w:num w:numId="26">
    <w:abstractNumId w:val="12"/>
  </w:num>
  <w:num w:numId="27">
    <w:abstractNumId w:val="9"/>
  </w:num>
  <w:num w:numId="28">
    <w:abstractNumId w:val="20"/>
  </w:num>
  <w:num w:numId="29">
    <w:abstractNumId w:val="22"/>
  </w:num>
  <w:num w:numId="30">
    <w:abstractNumId w:val="7"/>
  </w:num>
  <w:num w:numId="31">
    <w:abstractNumId w:val="2"/>
  </w:num>
  <w:num w:numId="32">
    <w:abstractNumId w:val="23"/>
  </w:num>
  <w:num w:numId="33">
    <w:abstractNumId w:val="5"/>
  </w:num>
  <w:num w:numId="34">
    <w:abstractNumId w:val="8"/>
  </w:num>
  <w:num w:numId="35">
    <w:abstractNumId w:val="11"/>
  </w:num>
  <w:num w:numId="36">
    <w:abstractNumId w:val="21"/>
  </w:num>
  <w:num w:numId="37">
    <w:abstractNumId w:val="37"/>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attachedTemplate r:id="rId1"/>
  <w:doNotTrackMoves/>
  <w:defaultTabStop w:val="720"/>
  <w:drawingGridHorizontalSpacing w:val="110"/>
  <w:displayHorizontalDrawingGridEvery w:val="2"/>
  <w:characterSpacingControl w:val="doNotCompress"/>
  <w:savePreviewPicture/>
  <w:hdrShapeDefaults>
    <o:shapedefaults v:ext="edit" spidmax="78850">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7690"/>
    <w:rsid w:val="0000090C"/>
    <w:rsid w:val="00000CCD"/>
    <w:rsid w:val="0000722C"/>
    <w:rsid w:val="000101D0"/>
    <w:rsid w:val="0001091E"/>
    <w:rsid w:val="00011CA1"/>
    <w:rsid w:val="00012C3B"/>
    <w:rsid w:val="00016A21"/>
    <w:rsid w:val="0002503E"/>
    <w:rsid w:val="00025B9E"/>
    <w:rsid w:val="0002635E"/>
    <w:rsid w:val="000265B1"/>
    <w:rsid w:val="00026740"/>
    <w:rsid w:val="00027F54"/>
    <w:rsid w:val="000301B6"/>
    <w:rsid w:val="00030A4B"/>
    <w:rsid w:val="00031D88"/>
    <w:rsid w:val="00033C52"/>
    <w:rsid w:val="00035673"/>
    <w:rsid w:val="00035A06"/>
    <w:rsid w:val="00035C16"/>
    <w:rsid w:val="0004126A"/>
    <w:rsid w:val="00041724"/>
    <w:rsid w:val="000427F9"/>
    <w:rsid w:val="0004422C"/>
    <w:rsid w:val="00045FC9"/>
    <w:rsid w:val="0005201E"/>
    <w:rsid w:val="0005264D"/>
    <w:rsid w:val="000527EA"/>
    <w:rsid w:val="00052D42"/>
    <w:rsid w:val="00060E27"/>
    <w:rsid w:val="0006201C"/>
    <w:rsid w:val="000626D8"/>
    <w:rsid w:val="00062A24"/>
    <w:rsid w:val="000637A9"/>
    <w:rsid w:val="00067CAA"/>
    <w:rsid w:val="00071D87"/>
    <w:rsid w:val="000803C7"/>
    <w:rsid w:val="00080596"/>
    <w:rsid w:val="000843E7"/>
    <w:rsid w:val="00090635"/>
    <w:rsid w:val="00094EBE"/>
    <w:rsid w:val="00095ED4"/>
    <w:rsid w:val="00096232"/>
    <w:rsid w:val="000B3446"/>
    <w:rsid w:val="000B61EB"/>
    <w:rsid w:val="000B7B2A"/>
    <w:rsid w:val="000B7EBD"/>
    <w:rsid w:val="000C32EB"/>
    <w:rsid w:val="000C36BA"/>
    <w:rsid w:val="000C5517"/>
    <w:rsid w:val="000D0753"/>
    <w:rsid w:val="000D1056"/>
    <w:rsid w:val="000D1597"/>
    <w:rsid w:val="000D1C17"/>
    <w:rsid w:val="000D41CE"/>
    <w:rsid w:val="000D551F"/>
    <w:rsid w:val="000D566F"/>
    <w:rsid w:val="000E11E8"/>
    <w:rsid w:val="000E1E9C"/>
    <w:rsid w:val="000F5A26"/>
    <w:rsid w:val="000F5CB0"/>
    <w:rsid w:val="000F5EB6"/>
    <w:rsid w:val="000F7C83"/>
    <w:rsid w:val="00105557"/>
    <w:rsid w:val="0010756A"/>
    <w:rsid w:val="00110110"/>
    <w:rsid w:val="001129A9"/>
    <w:rsid w:val="0011335B"/>
    <w:rsid w:val="00113FD8"/>
    <w:rsid w:val="001145C2"/>
    <w:rsid w:val="0011667C"/>
    <w:rsid w:val="001201A6"/>
    <w:rsid w:val="00120CB0"/>
    <w:rsid w:val="0012116B"/>
    <w:rsid w:val="00122517"/>
    <w:rsid w:val="00123A01"/>
    <w:rsid w:val="00127CBC"/>
    <w:rsid w:val="00131724"/>
    <w:rsid w:val="001327C4"/>
    <w:rsid w:val="00135551"/>
    <w:rsid w:val="00135B5B"/>
    <w:rsid w:val="00135F14"/>
    <w:rsid w:val="00142B5C"/>
    <w:rsid w:val="00142E05"/>
    <w:rsid w:val="00146EE2"/>
    <w:rsid w:val="00147178"/>
    <w:rsid w:val="001476D5"/>
    <w:rsid w:val="00151BA7"/>
    <w:rsid w:val="001535B4"/>
    <w:rsid w:val="00154552"/>
    <w:rsid w:val="001548F1"/>
    <w:rsid w:val="00156CA3"/>
    <w:rsid w:val="00157610"/>
    <w:rsid w:val="00160BCB"/>
    <w:rsid w:val="00164078"/>
    <w:rsid w:val="001654FB"/>
    <w:rsid w:val="00171A15"/>
    <w:rsid w:val="00172A11"/>
    <w:rsid w:val="00172D14"/>
    <w:rsid w:val="00173F5B"/>
    <w:rsid w:val="00176139"/>
    <w:rsid w:val="001763B3"/>
    <w:rsid w:val="00177866"/>
    <w:rsid w:val="001779D4"/>
    <w:rsid w:val="00177F1D"/>
    <w:rsid w:val="001819C1"/>
    <w:rsid w:val="0018473A"/>
    <w:rsid w:val="00185A9C"/>
    <w:rsid w:val="00185B99"/>
    <w:rsid w:val="00186220"/>
    <w:rsid w:val="001956CA"/>
    <w:rsid w:val="001A19EA"/>
    <w:rsid w:val="001A6074"/>
    <w:rsid w:val="001B1EEE"/>
    <w:rsid w:val="001B42B4"/>
    <w:rsid w:val="001B4859"/>
    <w:rsid w:val="001B5ABC"/>
    <w:rsid w:val="001B5B8C"/>
    <w:rsid w:val="001C1AB8"/>
    <w:rsid w:val="001C77A7"/>
    <w:rsid w:val="001D07BA"/>
    <w:rsid w:val="001D0BBB"/>
    <w:rsid w:val="001D1884"/>
    <w:rsid w:val="001D211C"/>
    <w:rsid w:val="001D3D4F"/>
    <w:rsid w:val="001D5EF2"/>
    <w:rsid w:val="001E12A2"/>
    <w:rsid w:val="001E174A"/>
    <w:rsid w:val="001E2E6E"/>
    <w:rsid w:val="001E6445"/>
    <w:rsid w:val="001E6F8D"/>
    <w:rsid w:val="001E7DF9"/>
    <w:rsid w:val="001F01C5"/>
    <w:rsid w:val="001F0B1C"/>
    <w:rsid w:val="002062AF"/>
    <w:rsid w:val="00210168"/>
    <w:rsid w:val="00210326"/>
    <w:rsid w:val="002113E9"/>
    <w:rsid w:val="002119EF"/>
    <w:rsid w:val="00211CAC"/>
    <w:rsid w:val="00212220"/>
    <w:rsid w:val="00213034"/>
    <w:rsid w:val="00213122"/>
    <w:rsid w:val="00213A8C"/>
    <w:rsid w:val="00216FD2"/>
    <w:rsid w:val="00217B0A"/>
    <w:rsid w:val="00220026"/>
    <w:rsid w:val="002234A8"/>
    <w:rsid w:val="00230284"/>
    <w:rsid w:val="00233AEB"/>
    <w:rsid w:val="00235B5A"/>
    <w:rsid w:val="00237CC2"/>
    <w:rsid w:val="00241083"/>
    <w:rsid w:val="00243C3D"/>
    <w:rsid w:val="00244CA6"/>
    <w:rsid w:val="0024642A"/>
    <w:rsid w:val="002464E0"/>
    <w:rsid w:val="00246B51"/>
    <w:rsid w:val="0025127A"/>
    <w:rsid w:val="002542A8"/>
    <w:rsid w:val="002573AF"/>
    <w:rsid w:val="002631B6"/>
    <w:rsid w:val="00274E39"/>
    <w:rsid w:val="00285F93"/>
    <w:rsid w:val="00287BFC"/>
    <w:rsid w:val="00292A86"/>
    <w:rsid w:val="00293E2F"/>
    <w:rsid w:val="00296445"/>
    <w:rsid w:val="002A0BD4"/>
    <w:rsid w:val="002A0C59"/>
    <w:rsid w:val="002A206F"/>
    <w:rsid w:val="002A4F22"/>
    <w:rsid w:val="002B3579"/>
    <w:rsid w:val="002B6E59"/>
    <w:rsid w:val="002B7864"/>
    <w:rsid w:val="002C1242"/>
    <w:rsid w:val="002C14C6"/>
    <w:rsid w:val="002C1CF4"/>
    <w:rsid w:val="002C2DB0"/>
    <w:rsid w:val="002C394A"/>
    <w:rsid w:val="002C417C"/>
    <w:rsid w:val="002C61FB"/>
    <w:rsid w:val="002C749E"/>
    <w:rsid w:val="002D4CB4"/>
    <w:rsid w:val="002D5313"/>
    <w:rsid w:val="002D57B9"/>
    <w:rsid w:val="002D5EDD"/>
    <w:rsid w:val="002D663B"/>
    <w:rsid w:val="002E07F2"/>
    <w:rsid w:val="002E11D9"/>
    <w:rsid w:val="002F185B"/>
    <w:rsid w:val="002F68C0"/>
    <w:rsid w:val="002F767E"/>
    <w:rsid w:val="003037D9"/>
    <w:rsid w:val="00304894"/>
    <w:rsid w:val="003048FA"/>
    <w:rsid w:val="00314439"/>
    <w:rsid w:val="00324359"/>
    <w:rsid w:val="0032460D"/>
    <w:rsid w:val="00324A45"/>
    <w:rsid w:val="00325702"/>
    <w:rsid w:val="00326E83"/>
    <w:rsid w:val="00331DEC"/>
    <w:rsid w:val="00335694"/>
    <w:rsid w:val="00335A1D"/>
    <w:rsid w:val="00335CF3"/>
    <w:rsid w:val="00341ECE"/>
    <w:rsid w:val="00343831"/>
    <w:rsid w:val="00344455"/>
    <w:rsid w:val="003464FC"/>
    <w:rsid w:val="00350E5B"/>
    <w:rsid w:val="003528B6"/>
    <w:rsid w:val="00352CF9"/>
    <w:rsid w:val="00354CD1"/>
    <w:rsid w:val="003568CD"/>
    <w:rsid w:val="00357173"/>
    <w:rsid w:val="00360B6E"/>
    <w:rsid w:val="00361367"/>
    <w:rsid w:val="003674B4"/>
    <w:rsid w:val="0037319A"/>
    <w:rsid w:val="0037589F"/>
    <w:rsid w:val="00375BE9"/>
    <w:rsid w:val="0037738D"/>
    <w:rsid w:val="003774A6"/>
    <w:rsid w:val="00383AA7"/>
    <w:rsid w:val="00385430"/>
    <w:rsid w:val="0039111F"/>
    <w:rsid w:val="00394131"/>
    <w:rsid w:val="00395050"/>
    <w:rsid w:val="00396628"/>
    <w:rsid w:val="003A1F22"/>
    <w:rsid w:val="003A4B6C"/>
    <w:rsid w:val="003A595A"/>
    <w:rsid w:val="003A70FC"/>
    <w:rsid w:val="003B54C9"/>
    <w:rsid w:val="003B5E80"/>
    <w:rsid w:val="003B6C85"/>
    <w:rsid w:val="003C74E4"/>
    <w:rsid w:val="003D08D0"/>
    <w:rsid w:val="003D10D6"/>
    <w:rsid w:val="003D191F"/>
    <w:rsid w:val="003D4DB5"/>
    <w:rsid w:val="003D623C"/>
    <w:rsid w:val="003D67C5"/>
    <w:rsid w:val="003D67D7"/>
    <w:rsid w:val="003E000F"/>
    <w:rsid w:val="003E0A56"/>
    <w:rsid w:val="003E230B"/>
    <w:rsid w:val="003E430F"/>
    <w:rsid w:val="003E6B7E"/>
    <w:rsid w:val="003F07DC"/>
    <w:rsid w:val="003F3F9F"/>
    <w:rsid w:val="003F596C"/>
    <w:rsid w:val="003F635E"/>
    <w:rsid w:val="003F75F7"/>
    <w:rsid w:val="0040072F"/>
    <w:rsid w:val="0040596D"/>
    <w:rsid w:val="00411149"/>
    <w:rsid w:val="004118D3"/>
    <w:rsid w:val="004128B4"/>
    <w:rsid w:val="00414195"/>
    <w:rsid w:val="004148AA"/>
    <w:rsid w:val="00414ABD"/>
    <w:rsid w:val="00414E40"/>
    <w:rsid w:val="00416E22"/>
    <w:rsid w:val="00421993"/>
    <w:rsid w:val="00421F93"/>
    <w:rsid w:val="00424E7C"/>
    <w:rsid w:val="0042513F"/>
    <w:rsid w:val="004270EF"/>
    <w:rsid w:val="0043091D"/>
    <w:rsid w:val="00435DD6"/>
    <w:rsid w:val="004377A4"/>
    <w:rsid w:val="00437B01"/>
    <w:rsid w:val="004408CE"/>
    <w:rsid w:val="00440AF6"/>
    <w:rsid w:val="00443ABC"/>
    <w:rsid w:val="00444390"/>
    <w:rsid w:val="00447821"/>
    <w:rsid w:val="004511C7"/>
    <w:rsid w:val="00454B96"/>
    <w:rsid w:val="00455CB5"/>
    <w:rsid w:val="00461E32"/>
    <w:rsid w:val="00464E26"/>
    <w:rsid w:val="00470000"/>
    <w:rsid w:val="00471172"/>
    <w:rsid w:val="004719A5"/>
    <w:rsid w:val="004759BF"/>
    <w:rsid w:val="00475FB4"/>
    <w:rsid w:val="00476D1A"/>
    <w:rsid w:val="00483B32"/>
    <w:rsid w:val="004847EC"/>
    <w:rsid w:val="004851A0"/>
    <w:rsid w:val="004875A6"/>
    <w:rsid w:val="004879CF"/>
    <w:rsid w:val="00490B01"/>
    <w:rsid w:val="00491469"/>
    <w:rsid w:val="004927E7"/>
    <w:rsid w:val="00493598"/>
    <w:rsid w:val="004A1946"/>
    <w:rsid w:val="004A4DC7"/>
    <w:rsid w:val="004A58C3"/>
    <w:rsid w:val="004A5B5D"/>
    <w:rsid w:val="004A797B"/>
    <w:rsid w:val="004B2510"/>
    <w:rsid w:val="004B377E"/>
    <w:rsid w:val="004B43D8"/>
    <w:rsid w:val="004B687B"/>
    <w:rsid w:val="004C5D24"/>
    <w:rsid w:val="004D3A4B"/>
    <w:rsid w:val="004D4117"/>
    <w:rsid w:val="004D4452"/>
    <w:rsid w:val="004D4B09"/>
    <w:rsid w:val="004E1C7E"/>
    <w:rsid w:val="004E1E32"/>
    <w:rsid w:val="004E3473"/>
    <w:rsid w:val="004E6914"/>
    <w:rsid w:val="004F191F"/>
    <w:rsid w:val="004F1A25"/>
    <w:rsid w:val="004F3980"/>
    <w:rsid w:val="004F736C"/>
    <w:rsid w:val="00500C00"/>
    <w:rsid w:val="00501921"/>
    <w:rsid w:val="00501CBE"/>
    <w:rsid w:val="0050354C"/>
    <w:rsid w:val="00510BE1"/>
    <w:rsid w:val="0051125D"/>
    <w:rsid w:val="005118A1"/>
    <w:rsid w:val="005128E5"/>
    <w:rsid w:val="005131A6"/>
    <w:rsid w:val="00516A54"/>
    <w:rsid w:val="00517C03"/>
    <w:rsid w:val="00520292"/>
    <w:rsid w:val="00526F9B"/>
    <w:rsid w:val="0052735B"/>
    <w:rsid w:val="00530268"/>
    <w:rsid w:val="005341A2"/>
    <w:rsid w:val="00535BBE"/>
    <w:rsid w:val="00535C0C"/>
    <w:rsid w:val="00536AAE"/>
    <w:rsid w:val="00540BA5"/>
    <w:rsid w:val="005420EC"/>
    <w:rsid w:val="0054306C"/>
    <w:rsid w:val="005436BB"/>
    <w:rsid w:val="00545748"/>
    <w:rsid w:val="0054626A"/>
    <w:rsid w:val="00547FFE"/>
    <w:rsid w:val="00550F4D"/>
    <w:rsid w:val="005554BC"/>
    <w:rsid w:val="00557676"/>
    <w:rsid w:val="0056003F"/>
    <w:rsid w:val="00560EAA"/>
    <w:rsid w:val="0056406C"/>
    <w:rsid w:val="0056411A"/>
    <w:rsid w:val="00566AAC"/>
    <w:rsid w:val="005730F1"/>
    <w:rsid w:val="0058222B"/>
    <w:rsid w:val="00583F05"/>
    <w:rsid w:val="00584260"/>
    <w:rsid w:val="005856CB"/>
    <w:rsid w:val="0058609E"/>
    <w:rsid w:val="0058772A"/>
    <w:rsid w:val="005909B2"/>
    <w:rsid w:val="0059135C"/>
    <w:rsid w:val="00591D4C"/>
    <w:rsid w:val="0059276F"/>
    <w:rsid w:val="00592ABB"/>
    <w:rsid w:val="00593019"/>
    <w:rsid w:val="005A1D68"/>
    <w:rsid w:val="005A3FA9"/>
    <w:rsid w:val="005A43E0"/>
    <w:rsid w:val="005A52CB"/>
    <w:rsid w:val="005A6931"/>
    <w:rsid w:val="005B0378"/>
    <w:rsid w:val="005B233B"/>
    <w:rsid w:val="005B3A05"/>
    <w:rsid w:val="005C2121"/>
    <w:rsid w:val="005C48A8"/>
    <w:rsid w:val="005C6AE0"/>
    <w:rsid w:val="005C7086"/>
    <w:rsid w:val="005C723B"/>
    <w:rsid w:val="005D2610"/>
    <w:rsid w:val="005D2D8D"/>
    <w:rsid w:val="005D54ED"/>
    <w:rsid w:val="005D60EB"/>
    <w:rsid w:val="005D77C8"/>
    <w:rsid w:val="005D7C7A"/>
    <w:rsid w:val="005E7AD4"/>
    <w:rsid w:val="005F009D"/>
    <w:rsid w:val="005F02EC"/>
    <w:rsid w:val="005F105A"/>
    <w:rsid w:val="005F1583"/>
    <w:rsid w:val="005F3C57"/>
    <w:rsid w:val="005F6D9F"/>
    <w:rsid w:val="005F7073"/>
    <w:rsid w:val="005F7930"/>
    <w:rsid w:val="006034DB"/>
    <w:rsid w:val="00603D69"/>
    <w:rsid w:val="00604D47"/>
    <w:rsid w:val="00605517"/>
    <w:rsid w:val="00606581"/>
    <w:rsid w:val="006065DC"/>
    <w:rsid w:val="00610A8B"/>
    <w:rsid w:val="00613A75"/>
    <w:rsid w:val="006178D2"/>
    <w:rsid w:val="006223AE"/>
    <w:rsid w:val="00622940"/>
    <w:rsid w:val="00623B60"/>
    <w:rsid w:val="00623EAD"/>
    <w:rsid w:val="006253A4"/>
    <w:rsid w:val="006345B9"/>
    <w:rsid w:val="006361E0"/>
    <w:rsid w:val="00640026"/>
    <w:rsid w:val="006405D0"/>
    <w:rsid w:val="0064351B"/>
    <w:rsid w:val="00644DCA"/>
    <w:rsid w:val="0064785A"/>
    <w:rsid w:val="00647A8B"/>
    <w:rsid w:val="0065080F"/>
    <w:rsid w:val="0065088A"/>
    <w:rsid w:val="00650A34"/>
    <w:rsid w:val="00653FF9"/>
    <w:rsid w:val="006546F7"/>
    <w:rsid w:val="0065645C"/>
    <w:rsid w:val="006564E1"/>
    <w:rsid w:val="00656836"/>
    <w:rsid w:val="0066043D"/>
    <w:rsid w:val="00660633"/>
    <w:rsid w:val="00661AAE"/>
    <w:rsid w:val="00663827"/>
    <w:rsid w:val="00664C7B"/>
    <w:rsid w:val="00665016"/>
    <w:rsid w:val="006675AF"/>
    <w:rsid w:val="006729FA"/>
    <w:rsid w:val="00672C85"/>
    <w:rsid w:val="006768FF"/>
    <w:rsid w:val="00684075"/>
    <w:rsid w:val="00687553"/>
    <w:rsid w:val="00687B91"/>
    <w:rsid w:val="0069127E"/>
    <w:rsid w:val="00695148"/>
    <w:rsid w:val="0069712A"/>
    <w:rsid w:val="006A2753"/>
    <w:rsid w:val="006A33BC"/>
    <w:rsid w:val="006A4818"/>
    <w:rsid w:val="006B176E"/>
    <w:rsid w:val="006B1967"/>
    <w:rsid w:val="006B3A9C"/>
    <w:rsid w:val="006B562F"/>
    <w:rsid w:val="006C47A7"/>
    <w:rsid w:val="006D30B6"/>
    <w:rsid w:val="006D4174"/>
    <w:rsid w:val="006D5543"/>
    <w:rsid w:val="006D5C95"/>
    <w:rsid w:val="006D631C"/>
    <w:rsid w:val="006E6DBE"/>
    <w:rsid w:val="006F02F7"/>
    <w:rsid w:val="006F1160"/>
    <w:rsid w:val="006F3B2D"/>
    <w:rsid w:val="006F3CE1"/>
    <w:rsid w:val="006F6B6E"/>
    <w:rsid w:val="00702D92"/>
    <w:rsid w:val="00706703"/>
    <w:rsid w:val="00707CE1"/>
    <w:rsid w:val="00713F2F"/>
    <w:rsid w:val="0071463A"/>
    <w:rsid w:val="007147C6"/>
    <w:rsid w:val="00722047"/>
    <w:rsid w:val="00725647"/>
    <w:rsid w:val="0073129A"/>
    <w:rsid w:val="00737690"/>
    <w:rsid w:val="00744365"/>
    <w:rsid w:val="00746658"/>
    <w:rsid w:val="00747257"/>
    <w:rsid w:val="0075001F"/>
    <w:rsid w:val="00750111"/>
    <w:rsid w:val="00751D0A"/>
    <w:rsid w:val="00754986"/>
    <w:rsid w:val="00754F6F"/>
    <w:rsid w:val="00760A74"/>
    <w:rsid w:val="00764FD4"/>
    <w:rsid w:val="00765CFA"/>
    <w:rsid w:val="007663CA"/>
    <w:rsid w:val="007666C1"/>
    <w:rsid w:val="0076692A"/>
    <w:rsid w:val="007677CE"/>
    <w:rsid w:val="007725E4"/>
    <w:rsid w:val="00773847"/>
    <w:rsid w:val="00774B31"/>
    <w:rsid w:val="007802A8"/>
    <w:rsid w:val="00780BB2"/>
    <w:rsid w:val="00781566"/>
    <w:rsid w:val="00781D60"/>
    <w:rsid w:val="00782735"/>
    <w:rsid w:val="00783B48"/>
    <w:rsid w:val="00783FD5"/>
    <w:rsid w:val="00785739"/>
    <w:rsid w:val="00786DC0"/>
    <w:rsid w:val="00787D8A"/>
    <w:rsid w:val="00790BDE"/>
    <w:rsid w:val="00791097"/>
    <w:rsid w:val="00792139"/>
    <w:rsid w:val="00792D9C"/>
    <w:rsid w:val="00793367"/>
    <w:rsid w:val="0079700E"/>
    <w:rsid w:val="00797376"/>
    <w:rsid w:val="007A0961"/>
    <w:rsid w:val="007A2229"/>
    <w:rsid w:val="007A4B67"/>
    <w:rsid w:val="007A60BD"/>
    <w:rsid w:val="007A62D9"/>
    <w:rsid w:val="007A6F2F"/>
    <w:rsid w:val="007A77CF"/>
    <w:rsid w:val="007B16A6"/>
    <w:rsid w:val="007B3A96"/>
    <w:rsid w:val="007B55F0"/>
    <w:rsid w:val="007C0EBC"/>
    <w:rsid w:val="007C32CF"/>
    <w:rsid w:val="007D2F45"/>
    <w:rsid w:val="007D3051"/>
    <w:rsid w:val="007D3D29"/>
    <w:rsid w:val="007D765A"/>
    <w:rsid w:val="007E2C5F"/>
    <w:rsid w:val="007E382A"/>
    <w:rsid w:val="007E7626"/>
    <w:rsid w:val="007F4EC9"/>
    <w:rsid w:val="007F64F3"/>
    <w:rsid w:val="007F79C8"/>
    <w:rsid w:val="00803322"/>
    <w:rsid w:val="008045C6"/>
    <w:rsid w:val="00804730"/>
    <w:rsid w:val="0080580D"/>
    <w:rsid w:val="00805911"/>
    <w:rsid w:val="00811247"/>
    <w:rsid w:val="00811F47"/>
    <w:rsid w:val="00813551"/>
    <w:rsid w:val="00825467"/>
    <w:rsid w:val="0082581E"/>
    <w:rsid w:val="00827A09"/>
    <w:rsid w:val="008300CF"/>
    <w:rsid w:val="008305A3"/>
    <w:rsid w:val="00832E11"/>
    <w:rsid w:val="00833895"/>
    <w:rsid w:val="008350DA"/>
    <w:rsid w:val="008366AB"/>
    <w:rsid w:val="00843B8E"/>
    <w:rsid w:val="00844A72"/>
    <w:rsid w:val="00845AA0"/>
    <w:rsid w:val="00845F4D"/>
    <w:rsid w:val="00846DDB"/>
    <w:rsid w:val="00855F2B"/>
    <w:rsid w:val="00861779"/>
    <w:rsid w:val="00863C7F"/>
    <w:rsid w:val="00864C79"/>
    <w:rsid w:val="00865523"/>
    <w:rsid w:val="00883207"/>
    <w:rsid w:val="008838FB"/>
    <w:rsid w:val="0088583E"/>
    <w:rsid w:val="00886FCF"/>
    <w:rsid w:val="00891711"/>
    <w:rsid w:val="0089462B"/>
    <w:rsid w:val="00896652"/>
    <w:rsid w:val="008A0A1B"/>
    <w:rsid w:val="008A587E"/>
    <w:rsid w:val="008A6352"/>
    <w:rsid w:val="008B23B4"/>
    <w:rsid w:val="008B319E"/>
    <w:rsid w:val="008B3344"/>
    <w:rsid w:val="008B6E90"/>
    <w:rsid w:val="008C2285"/>
    <w:rsid w:val="008C73D3"/>
    <w:rsid w:val="008D2EA7"/>
    <w:rsid w:val="008D53A5"/>
    <w:rsid w:val="008D78BF"/>
    <w:rsid w:val="008E0114"/>
    <w:rsid w:val="008E700C"/>
    <w:rsid w:val="008F72D3"/>
    <w:rsid w:val="00901C35"/>
    <w:rsid w:val="00902738"/>
    <w:rsid w:val="00905410"/>
    <w:rsid w:val="00906835"/>
    <w:rsid w:val="00920A47"/>
    <w:rsid w:val="00920D57"/>
    <w:rsid w:val="00922ACD"/>
    <w:rsid w:val="00922C7E"/>
    <w:rsid w:val="0092389A"/>
    <w:rsid w:val="0092672B"/>
    <w:rsid w:val="00936A19"/>
    <w:rsid w:val="00942B9E"/>
    <w:rsid w:val="0094408C"/>
    <w:rsid w:val="0094447E"/>
    <w:rsid w:val="009508C1"/>
    <w:rsid w:val="009513F9"/>
    <w:rsid w:val="0095247D"/>
    <w:rsid w:val="00952E30"/>
    <w:rsid w:val="009530FD"/>
    <w:rsid w:val="0096175C"/>
    <w:rsid w:val="00964C62"/>
    <w:rsid w:val="00964D68"/>
    <w:rsid w:val="00964EC3"/>
    <w:rsid w:val="00967292"/>
    <w:rsid w:val="0097007D"/>
    <w:rsid w:val="00971657"/>
    <w:rsid w:val="00973556"/>
    <w:rsid w:val="00982739"/>
    <w:rsid w:val="00984D8D"/>
    <w:rsid w:val="0098541A"/>
    <w:rsid w:val="009864C1"/>
    <w:rsid w:val="0098687F"/>
    <w:rsid w:val="0099082A"/>
    <w:rsid w:val="009924E9"/>
    <w:rsid w:val="00992D20"/>
    <w:rsid w:val="009948D3"/>
    <w:rsid w:val="00994C36"/>
    <w:rsid w:val="0099684B"/>
    <w:rsid w:val="00996C69"/>
    <w:rsid w:val="00997E72"/>
    <w:rsid w:val="009A24F4"/>
    <w:rsid w:val="009A5FC1"/>
    <w:rsid w:val="009B33C4"/>
    <w:rsid w:val="009C2846"/>
    <w:rsid w:val="009C2F86"/>
    <w:rsid w:val="009C53C7"/>
    <w:rsid w:val="009C6A3E"/>
    <w:rsid w:val="009C70D1"/>
    <w:rsid w:val="009C719B"/>
    <w:rsid w:val="009E06F1"/>
    <w:rsid w:val="009E104A"/>
    <w:rsid w:val="009E1470"/>
    <w:rsid w:val="009E6A2A"/>
    <w:rsid w:val="009F117E"/>
    <w:rsid w:val="009F2D08"/>
    <w:rsid w:val="009F4216"/>
    <w:rsid w:val="009F4959"/>
    <w:rsid w:val="009F5642"/>
    <w:rsid w:val="009F6ADE"/>
    <w:rsid w:val="009F7773"/>
    <w:rsid w:val="00A0487D"/>
    <w:rsid w:val="00A07A8F"/>
    <w:rsid w:val="00A149A7"/>
    <w:rsid w:val="00A1669A"/>
    <w:rsid w:val="00A1742A"/>
    <w:rsid w:val="00A21F75"/>
    <w:rsid w:val="00A22A9D"/>
    <w:rsid w:val="00A24917"/>
    <w:rsid w:val="00A257D7"/>
    <w:rsid w:val="00A32F18"/>
    <w:rsid w:val="00A42DCC"/>
    <w:rsid w:val="00A439F2"/>
    <w:rsid w:val="00A46BE3"/>
    <w:rsid w:val="00A473AA"/>
    <w:rsid w:val="00A47A84"/>
    <w:rsid w:val="00A5213E"/>
    <w:rsid w:val="00A542F0"/>
    <w:rsid w:val="00A61D28"/>
    <w:rsid w:val="00A621C3"/>
    <w:rsid w:val="00A646CC"/>
    <w:rsid w:val="00A65DF5"/>
    <w:rsid w:val="00A70CA7"/>
    <w:rsid w:val="00A71056"/>
    <w:rsid w:val="00A714AA"/>
    <w:rsid w:val="00A7270D"/>
    <w:rsid w:val="00A77111"/>
    <w:rsid w:val="00A7787D"/>
    <w:rsid w:val="00A820ED"/>
    <w:rsid w:val="00A845F1"/>
    <w:rsid w:val="00A86D02"/>
    <w:rsid w:val="00A8741E"/>
    <w:rsid w:val="00A9007A"/>
    <w:rsid w:val="00A947FD"/>
    <w:rsid w:val="00A951A0"/>
    <w:rsid w:val="00A9593F"/>
    <w:rsid w:val="00A963F1"/>
    <w:rsid w:val="00A97055"/>
    <w:rsid w:val="00AA0A4C"/>
    <w:rsid w:val="00AA2C35"/>
    <w:rsid w:val="00AB2D62"/>
    <w:rsid w:val="00AB3A4E"/>
    <w:rsid w:val="00AC2324"/>
    <w:rsid w:val="00AC24F6"/>
    <w:rsid w:val="00AC2DB9"/>
    <w:rsid w:val="00AC6024"/>
    <w:rsid w:val="00AC7E60"/>
    <w:rsid w:val="00AD1481"/>
    <w:rsid w:val="00AD52E3"/>
    <w:rsid w:val="00AD7B0F"/>
    <w:rsid w:val="00AE13A0"/>
    <w:rsid w:val="00AE19EF"/>
    <w:rsid w:val="00AE1D75"/>
    <w:rsid w:val="00AE1DCD"/>
    <w:rsid w:val="00AE2E14"/>
    <w:rsid w:val="00AE5D0D"/>
    <w:rsid w:val="00AF0253"/>
    <w:rsid w:val="00AF04F3"/>
    <w:rsid w:val="00AF2EF9"/>
    <w:rsid w:val="00AF40AD"/>
    <w:rsid w:val="00AF4DF7"/>
    <w:rsid w:val="00AF69E9"/>
    <w:rsid w:val="00B05644"/>
    <w:rsid w:val="00B12481"/>
    <w:rsid w:val="00B13220"/>
    <w:rsid w:val="00B16857"/>
    <w:rsid w:val="00B16E40"/>
    <w:rsid w:val="00B17DA5"/>
    <w:rsid w:val="00B17E00"/>
    <w:rsid w:val="00B21FAB"/>
    <w:rsid w:val="00B22491"/>
    <w:rsid w:val="00B237E1"/>
    <w:rsid w:val="00B25BC5"/>
    <w:rsid w:val="00B264BD"/>
    <w:rsid w:val="00B267DA"/>
    <w:rsid w:val="00B27485"/>
    <w:rsid w:val="00B27764"/>
    <w:rsid w:val="00B27E30"/>
    <w:rsid w:val="00B33D7D"/>
    <w:rsid w:val="00B3718D"/>
    <w:rsid w:val="00B4119C"/>
    <w:rsid w:val="00B418B5"/>
    <w:rsid w:val="00B42FF6"/>
    <w:rsid w:val="00B44F3E"/>
    <w:rsid w:val="00B47BE6"/>
    <w:rsid w:val="00B531F4"/>
    <w:rsid w:val="00B53417"/>
    <w:rsid w:val="00B546B4"/>
    <w:rsid w:val="00B54FB5"/>
    <w:rsid w:val="00B57244"/>
    <w:rsid w:val="00B60E9C"/>
    <w:rsid w:val="00B625F2"/>
    <w:rsid w:val="00B62DF2"/>
    <w:rsid w:val="00B65639"/>
    <w:rsid w:val="00B70137"/>
    <w:rsid w:val="00B70A5F"/>
    <w:rsid w:val="00B71643"/>
    <w:rsid w:val="00B716C1"/>
    <w:rsid w:val="00B74B28"/>
    <w:rsid w:val="00B8094F"/>
    <w:rsid w:val="00B83160"/>
    <w:rsid w:val="00B85E88"/>
    <w:rsid w:val="00B863C6"/>
    <w:rsid w:val="00B8780E"/>
    <w:rsid w:val="00B9299F"/>
    <w:rsid w:val="00B94BFC"/>
    <w:rsid w:val="00BA1036"/>
    <w:rsid w:val="00BA1793"/>
    <w:rsid w:val="00BA468A"/>
    <w:rsid w:val="00BA5045"/>
    <w:rsid w:val="00BB0270"/>
    <w:rsid w:val="00BB2869"/>
    <w:rsid w:val="00BB3455"/>
    <w:rsid w:val="00BB6C89"/>
    <w:rsid w:val="00BB7E6A"/>
    <w:rsid w:val="00BC1AF9"/>
    <w:rsid w:val="00BD173F"/>
    <w:rsid w:val="00BD2271"/>
    <w:rsid w:val="00BD3D47"/>
    <w:rsid w:val="00BD7700"/>
    <w:rsid w:val="00BD7B81"/>
    <w:rsid w:val="00BE1F3F"/>
    <w:rsid w:val="00BE1FA1"/>
    <w:rsid w:val="00BE50EE"/>
    <w:rsid w:val="00BE5D47"/>
    <w:rsid w:val="00BE741E"/>
    <w:rsid w:val="00BF441C"/>
    <w:rsid w:val="00C02402"/>
    <w:rsid w:val="00C048F4"/>
    <w:rsid w:val="00C068EB"/>
    <w:rsid w:val="00C20521"/>
    <w:rsid w:val="00C20E0F"/>
    <w:rsid w:val="00C212BE"/>
    <w:rsid w:val="00C24D18"/>
    <w:rsid w:val="00C2580E"/>
    <w:rsid w:val="00C25D9C"/>
    <w:rsid w:val="00C2698A"/>
    <w:rsid w:val="00C27834"/>
    <w:rsid w:val="00C32A79"/>
    <w:rsid w:val="00C339B3"/>
    <w:rsid w:val="00C34941"/>
    <w:rsid w:val="00C45435"/>
    <w:rsid w:val="00C47F32"/>
    <w:rsid w:val="00C5052E"/>
    <w:rsid w:val="00C519B3"/>
    <w:rsid w:val="00C52018"/>
    <w:rsid w:val="00C619C7"/>
    <w:rsid w:val="00C61FEC"/>
    <w:rsid w:val="00C661EF"/>
    <w:rsid w:val="00C662B8"/>
    <w:rsid w:val="00C673BE"/>
    <w:rsid w:val="00C7084D"/>
    <w:rsid w:val="00C71A06"/>
    <w:rsid w:val="00C71ECF"/>
    <w:rsid w:val="00C73715"/>
    <w:rsid w:val="00C744F9"/>
    <w:rsid w:val="00C74B1B"/>
    <w:rsid w:val="00C7638B"/>
    <w:rsid w:val="00C8227C"/>
    <w:rsid w:val="00C85CA7"/>
    <w:rsid w:val="00C85EAC"/>
    <w:rsid w:val="00C929B0"/>
    <w:rsid w:val="00C956D0"/>
    <w:rsid w:val="00CA14BC"/>
    <w:rsid w:val="00CA2D0D"/>
    <w:rsid w:val="00CA3A53"/>
    <w:rsid w:val="00CA5811"/>
    <w:rsid w:val="00CA5D12"/>
    <w:rsid w:val="00CB1FCE"/>
    <w:rsid w:val="00CC05DF"/>
    <w:rsid w:val="00CC1276"/>
    <w:rsid w:val="00CC199D"/>
    <w:rsid w:val="00CC1FCC"/>
    <w:rsid w:val="00CC4DA8"/>
    <w:rsid w:val="00CC660F"/>
    <w:rsid w:val="00CD0840"/>
    <w:rsid w:val="00CD12DF"/>
    <w:rsid w:val="00CD1C35"/>
    <w:rsid w:val="00CD2635"/>
    <w:rsid w:val="00CD43F3"/>
    <w:rsid w:val="00CD5A47"/>
    <w:rsid w:val="00CE0750"/>
    <w:rsid w:val="00CE14B0"/>
    <w:rsid w:val="00CE2A2C"/>
    <w:rsid w:val="00CE6F6D"/>
    <w:rsid w:val="00CF0701"/>
    <w:rsid w:val="00CF0EBE"/>
    <w:rsid w:val="00CF252D"/>
    <w:rsid w:val="00CF756D"/>
    <w:rsid w:val="00CF78FA"/>
    <w:rsid w:val="00D02787"/>
    <w:rsid w:val="00D03534"/>
    <w:rsid w:val="00D03B78"/>
    <w:rsid w:val="00D04DE6"/>
    <w:rsid w:val="00D04EE6"/>
    <w:rsid w:val="00D05D80"/>
    <w:rsid w:val="00D06835"/>
    <w:rsid w:val="00D11A4D"/>
    <w:rsid w:val="00D133C9"/>
    <w:rsid w:val="00D149BA"/>
    <w:rsid w:val="00D1568C"/>
    <w:rsid w:val="00D207B6"/>
    <w:rsid w:val="00D326B2"/>
    <w:rsid w:val="00D3340C"/>
    <w:rsid w:val="00D35A82"/>
    <w:rsid w:val="00D40BE5"/>
    <w:rsid w:val="00D42C38"/>
    <w:rsid w:val="00D44D4C"/>
    <w:rsid w:val="00D44EAA"/>
    <w:rsid w:val="00D4529E"/>
    <w:rsid w:val="00D45A4D"/>
    <w:rsid w:val="00D45FCF"/>
    <w:rsid w:val="00D52442"/>
    <w:rsid w:val="00D53294"/>
    <w:rsid w:val="00D539E6"/>
    <w:rsid w:val="00D552AA"/>
    <w:rsid w:val="00D6031B"/>
    <w:rsid w:val="00D610CB"/>
    <w:rsid w:val="00D61EF3"/>
    <w:rsid w:val="00D67A44"/>
    <w:rsid w:val="00D7166A"/>
    <w:rsid w:val="00D71D3A"/>
    <w:rsid w:val="00D72BCC"/>
    <w:rsid w:val="00D72D67"/>
    <w:rsid w:val="00D7414F"/>
    <w:rsid w:val="00D755DF"/>
    <w:rsid w:val="00D75F12"/>
    <w:rsid w:val="00D80A8F"/>
    <w:rsid w:val="00D84C07"/>
    <w:rsid w:val="00D86384"/>
    <w:rsid w:val="00D868D7"/>
    <w:rsid w:val="00D91C6D"/>
    <w:rsid w:val="00D94238"/>
    <w:rsid w:val="00D95723"/>
    <w:rsid w:val="00DA0F1A"/>
    <w:rsid w:val="00DA1417"/>
    <w:rsid w:val="00DA3D65"/>
    <w:rsid w:val="00DA5622"/>
    <w:rsid w:val="00DA66B3"/>
    <w:rsid w:val="00DA66EE"/>
    <w:rsid w:val="00DA7264"/>
    <w:rsid w:val="00DB1BC3"/>
    <w:rsid w:val="00DB3316"/>
    <w:rsid w:val="00DB5879"/>
    <w:rsid w:val="00DB7B7F"/>
    <w:rsid w:val="00DC3899"/>
    <w:rsid w:val="00DC5F18"/>
    <w:rsid w:val="00DD3BB8"/>
    <w:rsid w:val="00DE00EA"/>
    <w:rsid w:val="00DE1009"/>
    <w:rsid w:val="00DE18B4"/>
    <w:rsid w:val="00DE67E4"/>
    <w:rsid w:val="00DE68CB"/>
    <w:rsid w:val="00DE6E29"/>
    <w:rsid w:val="00DF1078"/>
    <w:rsid w:val="00DF3EC1"/>
    <w:rsid w:val="00E034CD"/>
    <w:rsid w:val="00E0521F"/>
    <w:rsid w:val="00E05E84"/>
    <w:rsid w:val="00E10DEF"/>
    <w:rsid w:val="00E13257"/>
    <w:rsid w:val="00E14E28"/>
    <w:rsid w:val="00E17A50"/>
    <w:rsid w:val="00E21109"/>
    <w:rsid w:val="00E23449"/>
    <w:rsid w:val="00E236B9"/>
    <w:rsid w:val="00E2439A"/>
    <w:rsid w:val="00E25C33"/>
    <w:rsid w:val="00E33A47"/>
    <w:rsid w:val="00E42B25"/>
    <w:rsid w:val="00E450F0"/>
    <w:rsid w:val="00E53195"/>
    <w:rsid w:val="00E60B07"/>
    <w:rsid w:val="00E66587"/>
    <w:rsid w:val="00E75AA8"/>
    <w:rsid w:val="00E803A7"/>
    <w:rsid w:val="00E81267"/>
    <w:rsid w:val="00E85355"/>
    <w:rsid w:val="00E916A1"/>
    <w:rsid w:val="00E94AE8"/>
    <w:rsid w:val="00E95B72"/>
    <w:rsid w:val="00E9732F"/>
    <w:rsid w:val="00EA0600"/>
    <w:rsid w:val="00EA0B25"/>
    <w:rsid w:val="00EA414F"/>
    <w:rsid w:val="00EA57E1"/>
    <w:rsid w:val="00EB134F"/>
    <w:rsid w:val="00EB1F34"/>
    <w:rsid w:val="00EB21F7"/>
    <w:rsid w:val="00EB4D5C"/>
    <w:rsid w:val="00EB5749"/>
    <w:rsid w:val="00EB59AD"/>
    <w:rsid w:val="00EC021B"/>
    <w:rsid w:val="00EC368C"/>
    <w:rsid w:val="00EC5823"/>
    <w:rsid w:val="00EC6B0D"/>
    <w:rsid w:val="00ED074D"/>
    <w:rsid w:val="00ED569F"/>
    <w:rsid w:val="00EE0791"/>
    <w:rsid w:val="00EE1553"/>
    <w:rsid w:val="00EF1D16"/>
    <w:rsid w:val="00EF39D6"/>
    <w:rsid w:val="00EF7996"/>
    <w:rsid w:val="00F0252A"/>
    <w:rsid w:val="00F02C0B"/>
    <w:rsid w:val="00F04D9E"/>
    <w:rsid w:val="00F05800"/>
    <w:rsid w:val="00F06A45"/>
    <w:rsid w:val="00F07AF1"/>
    <w:rsid w:val="00F109E0"/>
    <w:rsid w:val="00F116C9"/>
    <w:rsid w:val="00F14E29"/>
    <w:rsid w:val="00F15D6A"/>
    <w:rsid w:val="00F176E5"/>
    <w:rsid w:val="00F22224"/>
    <w:rsid w:val="00F25D09"/>
    <w:rsid w:val="00F32517"/>
    <w:rsid w:val="00F33168"/>
    <w:rsid w:val="00F35A00"/>
    <w:rsid w:val="00F379C6"/>
    <w:rsid w:val="00F40A30"/>
    <w:rsid w:val="00F40B9E"/>
    <w:rsid w:val="00F4112D"/>
    <w:rsid w:val="00F417C1"/>
    <w:rsid w:val="00F4335F"/>
    <w:rsid w:val="00F43B8A"/>
    <w:rsid w:val="00F4407C"/>
    <w:rsid w:val="00F447A3"/>
    <w:rsid w:val="00F4771E"/>
    <w:rsid w:val="00F5101B"/>
    <w:rsid w:val="00F520FA"/>
    <w:rsid w:val="00F66587"/>
    <w:rsid w:val="00F708A1"/>
    <w:rsid w:val="00F72B2B"/>
    <w:rsid w:val="00F72B8C"/>
    <w:rsid w:val="00F73856"/>
    <w:rsid w:val="00F7481D"/>
    <w:rsid w:val="00F77801"/>
    <w:rsid w:val="00F82065"/>
    <w:rsid w:val="00F8433C"/>
    <w:rsid w:val="00F86470"/>
    <w:rsid w:val="00F8757A"/>
    <w:rsid w:val="00F87A32"/>
    <w:rsid w:val="00F901C5"/>
    <w:rsid w:val="00F91C5E"/>
    <w:rsid w:val="00F95427"/>
    <w:rsid w:val="00F95C14"/>
    <w:rsid w:val="00F96096"/>
    <w:rsid w:val="00F9719C"/>
    <w:rsid w:val="00F97825"/>
    <w:rsid w:val="00FA09CC"/>
    <w:rsid w:val="00FA14F6"/>
    <w:rsid w:val="00FA188D"/>
    <w:rsid w:val="00FA1ADE"/>
    <w:rsid w:val="00FA1EF1"/>
    <w:rsid w:val="00FA1F50"/>
    <w:rsid w:val="00FA43EA"/>
    <w:rsid w:val="00FA4746"/>
    <w:rsid w:val="00FA607A"/>
    <w:rsid w:val="00FB31B0"/>
    <w:rsid w:val="00FB4E94"/>
    <w:rsid w:val="00FB5B9F"/>
    <w:rsid w:val="00FB644E"/>
    <w:rsid w:val="00FB646B"/>
    <w:rsid w:val="00FB6AD1"/>
    <w:rsid w:val="00FC1B63"/>
    <w:rsid w:val="00FC2879"/>
    <w:rsid w:val="00FC34FE"/>
    <w:rsid w:val="00FC52D1"/>
    <w:rsid w:val="00FC56E0"/>
    <w:rsid w:val="00FC5B85"/>
    <w:rsid w:val="00FD281E"/>
    <w:rsid w:val="00FD7F1F"/>
    <w:rsid w:val="00FE3010"/>
    <w:rsid w:val="00FE4DC1"/>
    <w:rsid w:val="00FE6650"/>
    <w:rsid w:val="00FE68D6"/>
    <w:rsid w:val="00FF2727"/>
    <w:rsid w:val="00FF6041"/>
    <w:rsid w:val="00FF6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5"/>
    <w:rPr>
      <w:color w:val="404040"/>
      <w:sz w:val="22"/>
      <w:szCs w:val="22"/>
    </w:rPr>
  </w:style>
  <w:style w:type="paragraph" w:styleId="Heading1">
    <w:name w:val="heading 1"/>
    <w:basedOn w:val="Heading2"/>
    <w:next w:val="Normal"/>
    <w:link w:val="Heading1Char"/>
    <w:uiPriority w:val="9"/>
    <w:qFormat/>
    <w:rsid w:val="00E10DEF"/>
    <w:pPr>
      <w:keepNext w:val="0"/>
      <w:spacing w:before="200" w:after="0" w:line="276" w:lineRule="auto"/>
      <w:outlineLvl w:val="0"/>
    </w:pPr>
    <w:rPr>
      <w:rFonts w:ascii="Arial Black" w:hAnsi="Arial Black"/>
      <w:iCs w:val="0"/>
      <w:caps/>
      <w:color w:val="1F497D"/>
      <w:spacing w:val="15"/>
      <w:lang w:bidi="en-US"/>
    </w:rPr>
  </w:style>
  <w:style w:type="paragraph" w:styleId="Heading2">
    <w:name w:val="heading 2"/>
    <w:basedOn w:val="Normal"/>
    <w:next w:val="Normal"/>
    <w:link w:val="Heading2Char"/>
    <w:uiPriority w:val="9"/>
    <w:unhideWhenUsed/>
    <w:qFormat/>
    <w:rsid w:val="00FE68D6"/>
    <w:pPr>
      <w:keepNext/>
      <w:spacing w:before="120" w:after="60"/>
      <w:outlineLvl w:val="1"/>
    </w:pPr>
    <w:rPr>
      <w:rFonts w:ascii="Calibri" w:eastAsia="Times New Roman" w:hAnsi="Calibri"/>
      <w:b/>
      <w:bCs/>
      <w:iCs/>
      <w:color w:val="215868"/>
      <w:sz w:val="28"/>
      <w:szCs w:val="28"/>
    </w:rPr>
  </w:style>
  <w:style w:type="paragraph" w:styleId="Heading3">
    <w:name w:val="heading 3"/>
    <w:basedOn w:val="Normal"/>
    <w:next w:val="Normal"/>
    <w:link w:val="Heading3Char"/>
    <w:uiPriority w:val="9"/>
    <w:unhideWhenUsed/>
    <w:qFormat/>
    <w:rsid w:val="004719A5"/>
    <w:pPr>
      <w:spacing w:before="120" w:after="60"/>
      <w:outlineLvl w:val="2"/>
    </w:pPr>
    <w:rPr>
      <w:rFonts w:ascii="Calibri" w:hAnsi="Calibri"/>
      <w:b/>
      <w:color w:val="1F497D"/>
      <w:sz w:val="24"/>
      <w:szCs w:val="24"/>
    </w:rPr>
  </w:style>
  <w:style w:type="paragraph" w:styleId="Heading4">
    <w:name w:val="heading 4"/>
    <w:basedOn w:val="Normal"/>
    <w:next w:val="Normal"/>
    <w:link w:val="Heading4Char"/>
    <w:uiPriority w:val="9"/>
    <w:unhideWhenUsed/>
    <w:qFormat/>
    <w:rsid w:val="004719A5"/>
    <w:pPr>
      <w:keepNext/>
      <w:spacing w:before="120" w:after="60"/>
      <w:outlineLvl w:val="3"/>
    </w:pPr>
    <w:rPr>
      <w:rFonts w:ascii="Calibri" w:eastAsia="Times New Roman" w:hAnsi="Calibri"/>
      <w:b/>
      <w:bCs/>
      <w:color w:val="31849B"/>
      <w:sz w:val="24"/>
      <w:szCs w:val="24"/>
    </w:rPr>
  </w:style>
  <w:style w:type="paragraph" w:styleId="Heading5">
    <w:name w:val="heading 5"/>
    <w:basedOn w:val="Normal"/>
    <w:next w:val="Normal"/>
    <w:link w:val="Heading5Char"/>
    <w:uiPriority w:val="9"/>
    <w:unhideWhenUsed/>
    <w:qFormat/>
    <w:rsid w:val="004719A5"/>
    <w:pPr>
      <w:spacing w:before="12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65CFA"/>
    <w:pPr>
      <w:spacing w:after="60"/>
      <w:jc w:val="center"/>
      <w:outlineLvl w:val="1"/>
    </w:pPr>
    <w:rPr>
      <w:rFonts w:ascii="Cambria" w:eastAsia="Times New Roman" w:hAnsi="Cambria"/>
      <w:b/>
      <w:i/>
      <w:color w:val="31849B"/>
      <w:sz w:val="28"/>
      <w:szCs w:val="24"/>
    </w:rPr>
  </w:style>
  <w:style w:type="character" w:customStyle="1" w:styleId="SubtitleChar">
    <w:name w:val="Subtitle Char"/>
    <w:basedOn w:val="DefaultParagraphFont"/>
    <w:link w:val="Subtitle"/>
    <w:uiPriority w:val="11"/>
    <w:rsid w:val="00765CFA"/>
    <w:rPr>
      <w:rFonts w:ascii="Cambria" w:eastAsia="Times New Roman" w:hAnsi="Cambria"/>
      <w:b/>
      <w:i/>
      <w:color w:val="31849B"/>
      <w:sz w:val="28"/>
      <w:szCs w:val="24"/>
    </w:rPr>
  </w:style>
  <w:style w:type="character" w:customStyle="1" w:styleId="Heading1Char">
    <w:name w:val="Heading 1 Char"/>
    <w:basedOn w:val="DefaultParagraphFont"/>
    <w:link w:val="Heading1"/>
    <w:uiPriority w:val="9"/>
    <w:rsid w:val="00E10DEF"/>
    <w:rPr>
      <w:rFonts w:ascii="Arial Black" w:eastAsia="Times New Roman" w:hAnsi="Arial Black" w:cs="Times New Roman"/>
      <w:b/>
      <w:bCs/>
      <w:caps/>
      <w:color w:val="1F497D"/>
      <w:spacing w:val="15"/>
      <w:sz w:val="28"/>
      <w:szCs w:val="28"/>
      <w:lang w:bidi="en-US"/>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FE68D6"/>
    <w:rPr>
      <w:rFonts w:ascii="Calibri" w:eastAsia="Times New Roman" w:hAnsi="Calibri"/>
      <w:b/>
      <w:bCs/>
      <w:iCs/>
      <w:color w:val="215868"/>
      <w:sz w:val="28"/>
      <w:szCs w:val="28"/>
    </w:rPr>
  </w:style>
  <w:style w:type="character" w:customStyle="1" w:styleId="Heading3Char">
    <w:name w:val="Heading 3 Char"/>
    <w:basedOn w:val="DefaultParagraphFont"/>
    <w:link w:val="Heading3"/>
    <w:uiPriority w:val="9"/>
    <w:rsid w:val="004719A5"/>
    <w:rPr>
      <w:rFonts w:ascii="Calibri" w:hAnsi="Calibri"/>
      <w:b/>
      <w:color w:val="1F497D"/>
      <w:sz w:val="24"/>
      <w:szCs w:val="24"/>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719A5"/>
    <w:rPr>
      <w:rFonts w:ascii="Calibri" w:eastAsia="Times New Roman" w:hAnsi="Calibri"/>
      <w:b/>
      <w:bCs/>
      <w:color w:val="31849B"/>
      <w:sz w:val="24"/>
      <w:szCs w:val="24"/>
    </w:rPr>
  </w:style>
  <w:style w:type="character" w:styleId="Strong">
    <w:name w:val="Strong"/>
    <w:basedOn w:val="DefaultParagraphFont"/>
    <w:uiPriority w:val="22"/>
    <w:qFormat/>
    <w:rsid w:val="00F73856"/>
    <w:rPr>
      <w:b/>
      <w:bCs/>
    </w:rPr>
  </w:style>
  <w:style w:type="character" w:styleId="Hyperlink">
    <w:name w:val="Hyperlink"/>
    <w:basedOn w:val="DefaultParagraphFont"/>
    <w:uiPriority w:val="99"/>
    <w:unhideWhenUsed/>
    <w:rsid w:val="00095ED4"/>
    <w:rPr>
      <w:color w:val="0000FF"/>
      <w:u w:val="single"/>
    </w:rPr>
  </w:style>
  <w:style w:type="character" w:styleId="FollowedHyperlink">
    <w:name w:val="FollowedHyperlink"/>
    <w:basedOn w:val="DefaultParagraphFont"/>
    <w:uiPriority w:val="99"/>
    <w:semiHidden/>
    <w:unhideWhenUsed/>
    <w:rsid w:val="007B16A6"/>
    <w:rPr>
      <w:color w:val="800080"/>
      <w:u w:val="single"/>
    </w:rPr>
  </w:style>
  <w:style w:type="character" w:styleId="Emphasis">
    <w:name w:val="Emphasis"/>
    <w:basedOn w:val="DefaultParagraphFont"/>
    <w:uiPriority w:val="20"/>
    <w:qFormat/>
    <w:rsid w:val="00A9007A"/>
    <w:rPr>
      <w:i/>
      <w:iCs/>
    </w:rPr>
  </w:style>
  <w:style w:type="paragraph" w:styleId="TOCHeading">
    <w:name w:val="TOC Heading"/>
    <w:basedOn w:val="Heading1"/>
    <w:next w:val="Normal"/>
    <w:uiPriority w:val="39"/>
    <w:semiHidden/>
    <w:unhideWhenUsed/>
    <w:qFormat/>
    <w:rsid w:val="00326E83"/>
    <w:pPr>
      <w:keepNext/>
      <w:spacing w:before="240" w:after="60" w:line="240" w:lineRule="auto"/>
      <w:outlineLvl w:val="9"/>
    </w:pPr>
    <w:rPr>
      <w:rFonts w:ascii="Cambria" w:hAnsi="Cambria"/>
      <w:caps w:val="0"/>
      <w:color w:val="auto"/>
      <w:spacing w:val="0"/>
      <w:kern w:val="32"/>
      <w:sz w:val="32"/>
      <w:szCs w:val="32"/>
      <w:lang w:bidi="ar-SA"/>
    </w:rPr>
  </w:style>
  <w:style w:type="paragraph" w:styleId="TOC1">
    <w:name w:val="toc 1"/>
    <w:basedOn w:val="Normal"/>
    <w:next w:val="Normal"/>
    <w:autoRedefine/>
    <w:uiPriority w:val="39"/>
    <w:unhideWhenUsed/>
    <w:rsid w:val="00AB2D62"/>
    <w:rPr>
      <w:b/>
      <w:color w:val="1F497D"/>
    </w:rPr>
  </w:style>
  <w:style w:type="paragraph" w:styleId="TOC2">
    <w:name w:val="toc 2"/>
    <w:basedOn w:val="Normal"/>
    <w:next w:val="Normal"/>
    <w:autoRedefine/>
    <w:uiPriority w:val="39"/>
    <w:unhideWhenUsed/>
    <w:rsid w:val="00AB2D62"/>
    <w:pPr>
      <w:ind w:left="220"/>
    </w:pPr>
    <w:rPr>
      <w:i/>
      <w:color w:val="215868"/>
    </w:rPr>
  </w:style>
  <w:style w:type="paragraph" w:styleId="TOC3">
    <w:name w:val="toc 3"/>
    <w:basedOn w:val="Normal"/>
    <w:next w:val="Normal"/>
    <w:autoRedefine/>
    <w:uiPriority w:val="39"/>
    <w:unhideWhenUsed/>
    <w:rsid w:val="00326E83"/>
    <w:pPr>
      <w:ind w:left="440"/>
    </w:pPr>
  </w:style>
  <w:style w:type="paragraph" w:styleId="TOC4">
    <w:name w:val="toc 4"/>
    <w:basedOn w:val="Normal"/>
    <w:next w:val="Normal"/>
    <w:autoRedefine/>
    <w:uiPriority w:val="39"/>
    <w:unhideWhenUsed/>
    <w:rsid w:val="00AB2D62"/>
    <w:pPr>
      <w:ind w:left="660"/>
    </w:pPr>
  </w:style>
  <w:style w:type="paragraph" w:styleId="TOC5">
    <w:name w:val="toc 5"/>
    <w:basedOn w:val="Normal"/>
    <w:next w:val="Normal"/>
    <w:autoRedefine/>
    <w:uiPriority w:val="39"/>
    <w:unhideWhenUsed/>
    <w:rsid w:val="00EA414F"/>
    <w:pPr>
      <w:spacing w:after="100" w:line="276" w:lineRule="auto"/>
      <w:ind w:left="880"/>
    </w:pPr>
    <w:rPr>
      <w:rFonts w:ascii="Calibri" w:eastAsia="Times New Roman" w:hAnsi="Calibri"/>
      <w:color w:val="auto"/>
    </w:rPr>
  </w:style>
  <w:style w:type="paragraph" w:styleId="TOC6">
    <w:name w:val="toc 6"/>
    <w:basedOn w:val="Normal"/>
    <w:next w:val="Normal"/>
    <w:autoRedefine/>
    <w:uiPriority w:val="39"/>
    <w:unhideWhenUsed/>
    <w:rsid w:val="00EA414F"/>
    <w:pPr>
      <w:spacing w:after="100" w:line="276" w:lineRule="auto"/>
      <w:ind w:left="1100"/>
    </w:pPr>
    <w:rPr>
      <w:rFonts w:ascii="Calibri" w:eastAsia="Times New Roman" w:hAnsi="Calibri"/>
      <w:color w:val="auto"/>
    </w:rPr>
  </w:style>
  <w:style w:type="paragraph" w:styleId="TOC7">
    <w:name w:val="toc 7"/>
    <w:basedOn w:val="Normal"/>
    <w:next w:val="Normal"/>
    <w:autoRedefine/>
    <w:uiPriority w:val="39"/>
    <w:unhideWhenUsed/>
    <w:rsid w:val="00EA414F"/>
    <w:pPr>
      <w:spacing w:after="100" w:line="276" w:lineRule="auto"/>
      <w:ind w:left="1320"/>
    </w:pPr>
    <w:rPr>
      <w:rFonts w:ascii="Calibri" w:eastAsia="Times New Roman" w:hAnsi="Calibri"/>
      <w:color w:val="auto"/>
    </w:rPr>
  </w:style>
  <w:style w:type="paragraph" w:styleId="TOC8">
    <w:name w:val="toc 8"/>
    <w:basedOn w:val="Normal"/>
    <w:next w:val="Normal"/>
    <w:autoRedefine/>
    <w:uiPriority w:val="39"/>
    <w:unhideWhenUsed/>
    <w:rsid w:val="00EA414F"/>
    <w:pPr>
      <w:spacing w:after="100" w:line="276" w:lineRule="auto"/>
      <w:ind w:left="1540"/>
    </w:pPr>
    <w:rPr>
      <w:rFonts w:ascii="Calibri" w:eastAsia="Times New Roman" w:hAnsi="Calibri"/>
      <w:color w:val="auto"/>
    </w:rPr>
  </w:style>
  <w:style w:type="paragraph" w:styleId="TOC9">
    <w:name w:val="toc 9"/>
    <w:basedOn w:val="Normal"/>
    <w:next w:val="Normal"/>
    <w:autoRedefine/>
    <w:uiPriority w:val="39"/>
    <w:unhideWhenUsed/>
    <w:rsid w:val="00EA414F"/>
    <w:pPr>
      <w:spacing w:after="100" w:line="276" w:lineRule="auto"/>
      <w:ind w:left="1760"/>
    </w:pPr>
    <w:rPr>
      <w:rFonts w:ascii="Calibri" w:eastAsia="Times New Roman" w:hAnsi="Calibri"/>
      <w:color w:val="auto"/>
    </w:rPr>
  </w:style>
  <w:style w:type="character" w:customStyle="1" w:styleId="Heading5Char">
    <w:name w:val="Heading 5 Char"/>
    <w:basedOn w:val="DefaultParagraphFont"/>
    <w:link w:val="Heading5"/>
    <w:uiPriority w:val="9"/>
    <w:rsid w:val="004719A5"/>
    <w:rPr>
      <w:rFonts w:ascii="Calibri" w:eastAsia="Times New Roman" w:hAnsi="Calibri" w:cs="Times New Roman"/>
      <w:b/>
      <w:bCs/>
      <w:i/>
      <w:iCs/>
      <w:color w:val="404040"/>
      <w:sz w:val="22"/>
      <w:szCs w:val="26"/>
    </w:rPr>
  </w:style>
</w:styles>
</file>

<file path=word/webSettings.xml><?xml version="1.0" encoding="utf-8"?>
<w:webSettings xmlns:r="http://schemas.openxmlformats.org/officeDocument/2006/relationships" xmlns:w="http://schemas.openxmlformats.org/wordprocessingml/2006/main">
  <w:divs>
    <w:div w:id="300427927">
      <w:bodyDiv w:val="1"/>
      <w:marLeft w:val="0"/>
      <w:marRight w:val="0"/>
      <w:marTop w:val="0"/>
      <w:marBottom w:val="0"/>
      <w:divBdr>
        <w:top w:val="none" w:sz="0" w:space="0" w:color="auto"/>
        <w:left w:val="none" w:sz="0" w:space="0" w:color="auto"/>
        <w:bottom w:val="none" w:sz="0" w:space="0" w:color="auto"/>
        <w:right w:val="none" w:sz="0" w:space="0" w:color="auto"/>
      </w:divBdr>
    </w:div>
    <w:div w:id="387186972">
      <w:bodyDiv w:val="1"/>
      <w:marLeft w:val="0"/>
      <w:marRight w:val="0"/>
      <w:marTop w:val="0"/>
      <w:marBottom w:val="0"/>
      <w:divBdr>
        <w:top w:val="none" w:sz="0" w:space="0" w:color="auto"/>
        <w:left w:val="none" w:sz="0" w:space="0" w:color="auto"/>
        <w:bottom w:val="none" w:sz="0" w:space="0" w:color="auto"/>
        <w:right w:val="none" w:sz="0" w:space="0" w:color="auto"/>
      </w:divBdr>
    </w:div>
    <w:div w:id="476412234">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847212456">
      <w:bodyDiv w:val="1"/>
      <w:marLeft w:val="0"/>
      <w:marRight w:val="0"/>
      <w:marTop w:val="0"/>
      <w:marBottom w:val="0"/>
      <w:divBdr>
        <w:top w:val="none" w:sz="0" w:space="0" w:color="auto"/>
        <w:left w:val="none" w:sz="0" w:space="0" w:color="auto"/>
        <w:bottom w:val="none" w:sz="0" w:space="0" w:color="auto"/>
        <w:right w:val="none" w:sz="0" w:space="0" w:color="auto"/>
      </w:divBdr>
    </w:div>
    <w:div w:id="934481241">
      <w:bodyDiv w:val="1"/>
      <w:marLeft w:val="0"/>
      <w:marRight w:val="0"/>
      <w:marTop w:val="0"/>
      <w:marBottom w:val="0"/>
      <w:divBdr>
        <w:top w:val="none" w:sz="0" w:space="0" w:color="auto"/>
        <w:left w:val="none" w:sz="0" w:space="0" w:color="auto"/>
        <w:bottom w:val="none" w:sz="0" w:space="0" w:color="auto"/>
        <w:right w:val="none" w:sz="0" w:space="0" w:color="auto"/>
      </w:divBdr>
    </w:div>
    <w:div w:id="1127698781">
      <w:bodyDiv w:val="1"/>
      <w:marLeft w:val="0"/>
      <w:marRight w:val="0"/>
      <w:marTop w:val="0"/>
      <w:marBottom w:val="0"/>
      <w:divBdr>
        <w:top w:val="none" w:sz="0" w:space="0" w:color="auto"/>
        <w:left w:val="none" w:sz="0" w:space="0" w:color="auto"/>
        <w:bottom w:val="none" w:sz="0" w:space="0" w:color="auto"/>
        <w:right w:val="none" w:sz="0" w:space="0" w:color="auto"/>
      </w:divBdr>
    </w:div>
    <w:div w:id="1362898148">
      <w:bodyDiv w:val="1"/>
      <w:marLeft w:val="0"/>
      <w:marRight w:val="0"/>
      <w:marTop w:val="0"/>
      <w:marBottom w:val="0"/>
      <w:divBdr>
        <w:top w:val="none" w:sz="0" w:space="0" w:color="auto"/>
        <w:left w:val="none" w:sz="0" w:space="0" w:color="auto"/>
        <w:bottom w:val="none" w:sz="0" w:space="0" w:color="auto"/>
        <w:right w:val="none" w:sz="0" w:space="0" w:color="auto"/>
      </w:divBdr>
    </w:div>
    <w:div w:id="1630823635">
      <w:bodyDiv w:val="1"/>
      <w:marLeft w:val="0"/>
      <w:marRight w:val="0"/>
      <w:marTop w:val="0"/>
      <w:marBottom w:val="0"/>
      <w:divBdr>
        <w:top w:val="none" w:sz="0" w:space="0" w:color="auto"/>
        <w:left w:val="none" w:sz="0" w:space="0" w:color="auto"/>
        <w:bottom w:val="none" w:sz="0" w:space="0" w:color="auto"/>
        <w:right w:val="none" w:sz="0" w:space="0" w:color="auto"/>
      </w:divBdr>
    </w:div>
    <w:div w:id="1713458318">
      <w:bodyDiv w:val="1"/>
      <w:marLeft w:val="0"/>
      <w:marRight w:val="0"/>
      <w:marTop w:val="0"/>
      <w:marBottom w:val="0"/>
      <w:divBdr>
        <w:top w:val="none" w:sz="0" w:space="0" w:color="auto"/>
        <w:left w:val="none" w:sz="0" w:space="0" w:color="auto"/>
        <w:bottom w:val="none" w:sz="0" w:space="0" w:color="auto"/>
        <w:right w:val="none" w:sz="0" w:space="0" w:color="auto"/>
      </w:divBdr>
    </w:div>
    <w:div w:id="18200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drake@coachville.com" TargetMode="External"/><Relationship Id="rId13" Type="http://schemas.openxmlformats.org/officeDocument/2006/relationships/hyperlink" Target="mailto:lindadrake@coachville.com" TargetMode="External"/><Relationship Id="rId18" Type="http://schemas.openxmlformats.org/officeDocument/2006/relationships/hyperlink" Target="mailto:coachdave@coachvill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ndadrake@coachville.com" TargetMode="External"/><Relationship Id="rId17" Type="http://schemas.openxmlformats.org/officeDocument/2006/relationships/hyperlink" Target="mailto:generalmanager@coachvill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achvill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manager@coachville.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generalmanager@coachville.com" TargetMode="External"/><Relationship Id="rId23" Type="http://schemas.openxmlformats.org/officeDocument/2006/relationships/header" Target="header3.xml"/><Relationship Id="rId10" Type="http://schemas.openxmlformats.org/officeDocument/2006/relationships/hyperlink" Target="mailto:lindadrake@coachvill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ralmanager@coachville.com" TargetMode="External"/><Relationship Id="rId14" Type="http://schemas.openxmlformats.org/officeDocument/2006/relationships/hyperlink" Target="mailto:generalmanager@coachville.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Coachville%20Student%20Guid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B94B8-88B0-496E-872B-B0905C9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Coachville Student Guide Template.dotm</Template>
  <TotalTime>2</TotalTime>
  <Pages>2</Pages>
  <Words>814</Words>
  <Characters>4152</Characters>
  <Application>Microsoft Office Word</Application>
  <DocSecurity>0</DocSecurity>
  <Lines>103</Lines>
  <Paragraphs>42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Class Observers</vt:lpstr>
      <vt:lpstr>    Protocols</vt:lpstr>
      <vt:lpstr>    Prior to Class</vt:lpstr>
      <vt:lpstr>    Brief the Class on Potential Observers</vt:lpstr>
      <vt:lpstr>    Poll for Permission for Dyad Observations</vt:lpstr>
      <vt:lpstr>    After the First Class-Action Summary</vt:lpstr>
      <vt:lpstr>    How Students Can Invite Someone to Observe a Class</vt:lpstr>
      <vt:lpstr>    Managing Observers during Dyad</vt:lpstr>
      <vt:lpstr>    Priority of class</vt:lpstr>
      <vt:lpstr>    30 Minute Question and Answer Session</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Turpel</dc:creator>
  <cp:lastModifiedBy>Mia Turpel</cp:lastModifiedBy>
  <cp:revision>6</cp:revision>
  <cp:lastPrinted>2013-01-22T00:10:00Z</cp:lastPrinted>
  <dcterms:created xsi:type="dcterms:W3CDTF">2014-04-08T14:44:00Z</dcterms:created>
  <dcterms:modified xsi:type="dcterms:W3CDTF">2014-04-08T14:46:00Z</dcterms:modified>
</cp:coreProperties>
</file>